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A0E1F" w14:textId="451F65F9" w:rsidR="00A84617" w:rsidRDefault="00A84617" w:rsidP="00A84617">
      <w:pPr>
        <w:pStyle w:val="BackgroundPlaceholder"/>
      </w:pPr>
    </w:p>
    <w:tbl>
      <w:tblPr>
        <w:tblpPr w:leftFromText="180" w:rightFromText="180" w:vertAnchor="text" w:horzAnchor="margin" w:tblpY="203"/>
        <w:tblW w:w="0" w:type="auto"/>
        <w:tblLook w:val="0680" w:firstRow="0" w:lastRow="0" w:firstColumn="1" w:lastColumn="0" w:noHBand="1" w:noVBand="1"/>
      </w:tblPr>
      <w:tblGrid>
        <w:gridCol w:w="3330"/>
        <w:gridCol w:w="6750"/>
      </w:tblGrid>
      <w:tr w:rsidR="00A84617" w:rsidRPr="00184799" w14:paraId="5474AA98" w14:textId="77777777" w:rsidTr="00007D14">
        <w:tc>
          <w:tcPr>
            <w:tcW w:w="10080" w:type="dxa"/>
            <w:gridSpan w:val="2"/>
          </w:tcPr>
          <w:p w14:paraId="71CCAF79" w14:textId="77777777" w:rsidR="00A84617" w:rsidRPr="00797F60" w:rsidRDefault="00037CA7" w:rsidP="00007D14">
            <w:pPr>
              <w:pStyle w:val="Title"/>
            </w:pPr>
            <w:sdt>
              <w:sdtPr>
                <w:alias w:val="Enter title:"/>
                <w:tag w:val="Enter title:"/>
                <w:id w:val="-479621438"/>
                <w:placeholder>
                  <w:docPart w:val="C0DA080B10624CDD82F4A7B4F00A8735"/>
                </w:placeholder>
                <w:temporary/>
                <w:showingPlcHdr/>
                <w15:appearance w15:val="hidden"/>
              </w:sdtPr>
              <w:sdtEndPr/>
              <w:sdtContent>
                <w:r w:rsidR="00A84617" w:rsidRPr="00797F60">
                  <w:t>meeting Minutes</w:t>
                </w:r>
              </w:sdtContent>
            </w:sdt>
          </w:p>
        </w:tc>
      </w:tr>
      <w:tr w:rsidR="00A84617" w:rsidRPr="00184799" w14:paraId="090A7C3A" w14:textId="77777777" w:rsidTr="00007D14">
        <w:tc>
          <w:tcPr>
            <w:tcW w:w="10080" w:type="dxa"/>
            <w:gridSpan w:val="2"/>
            <w:tcBorders>
              <w:bottom w:val="single" w:sz="24" w:space="0" w:color="00663D" w:themeColor="accent3"/>
            </w:tcBorders>
          </w:tcPr>
          <w:p w14:paraId="1AC169F4" w14:textId="368574D7" w:rsidR="00A84617" w:rsidRPr="00184799" w:rsidRDefault="00E463B9" w:rsidP="00007D14">
            <w:pPr>
              <w:pStyle w:val="Subtitle"/>
            </w:pPr>
            <w:r>
              <w:t>SKTA Parent Council</w:t>
            </w:r>
          </w:p>
        </w:tc>
      </w:tr>
      <w:tr w:rsidR="00A84617" w:rsidRPr="00184799" w14:paraId="7A3E9CE3" w14:textId="77777777" w:rsidTr="00007D14">
        <w:trPr>
          <w:trHeight w:val="720"/>
        </w:trPr>
        <w:tc>
          <w:tcPr>
            <w:tcW w:w="3330" w:type="dxa"/>
            <w:tcBorders>
              <w:top w:val="single" w:sz="24" w:space="0" w:color="00663D" w:themeColor="accent3"/>
            </w:tcBorders>
            <w:noWrap/>
            <w:vAlign w:val="center"/>
          </w:tcPr>
          <w:p w14:paraId="724C7497" w14:textId="77777777" w:rsidR="00A84617" w:rsidRPr="00876655" w:rsidRDefault="00037CA7" w:rsidP="009A51CD">
            <w:pPr>
              <w:spacing w:before="0"/>
            </w:pPr>
            <w:sdt>
              <w:sdtPr>
                <w:id w:val="-1327819981"/>
                <w:placeholder>
                  <w:docPart w:val="8A4AC9A760EF47D2A11415CC8277C11B"/>
                </w:placeholder>
                <w:temporary/>
                <w:showingPlcHdr/>
                <w15:appearance w15:val="hidden"/>
              </w:sdtPr>
              <w:sdtEndPr/>
              <w:sdtContent>
                <w:r w:rsidR="00A84617" w:rsidRPr="00876655">
                  <w:t>Date:</w:t>
                </w:r>
              </w:sdtContent>
            </w:sdt>
            <w:r w:rsidR="00A84617" w:rsidRPr="00876655">
              <w:t xml:space="preserve"> </w:t>
            </w:r>
          </w:p>
        </w:tc>
        <w:tc>
          <w:tcPr>
            <w:tcW w:w="6750" w:type="dxa"/>
            <w:tcBorders>
              <w:top w:val="single" w:sz="24" w:space="0" w:color="00663D" w:themeColor="accent3"/>
            </w:tcBorders>
            <w:noWrap/>
            <w:vAlign w:val="center"/>
          </w:tcPr>
          <w:p w14:paraId="7A21B58B" w14:textId="2A59C932" w:rsidR="00A84617" w:rsidRPr="00C021A3" w:rsidRDefault="005044DE" w:rsidP="009A51CD">
            <w:pPr>
              <w:spacing w:before="0"/>
            </w:pPr>
            <w:r>
              <w:t>February</w:t>
            </w:r>
            <w:r w:rsidR="00B618EB">
              <w:t xml:space="preserve"> </w:t>
            </w:r>
            <w:r w:rsidR="0075260B">
              <w:t>1</w:t>
            </w:r>
            <w:r>
              <w:t>3</w:t>
            </w:r>
            <w:r w:rsidR="00CB3660">
              <w:t>,</w:t>
            </w:r>
            <w:r w:rsidR="00E463B9">
              <w:t xml:space="preserve"> 202</w:t>
            </w:r>
            <w:r>
              <w:t>5</w:t>
            </w:r>
          </w:p>
        </w:tc>
      </w:tr>
      <w:tr w:rsidR="00A84617" w:rsidRPr="00184799" w14:paraId="0FCA5D54" w14:textId="77777777" w:rsidTr="00007D14">
        <w:trPr>
          <w:trHeight w:val="720"/>
        </w:trPr>
        <w:tc>
          <w:tcPr>
            <w:tcW w:w="3330" w:type="dxa"/>
            <w:noWrap/>
            <w:vAlign w:val="center"/>
          </w:tcPr>
          <w:p w14:paraId="4F15B95C" w14:textId="456F0044" w:rsidR="00A84617" w:rsidRPr="00876655" w:rsidRDefault="00E463B9" w:rsidP="009A51CD">
            <w:pPr>
              <w:spacing w:before="0"/>
            </w:pPr>
            <w:r>
              <w:t>Call To Order:</w:t>
            </w:r>
            <w:r w:rsidR="00A84617" w:rsidRPr="00876655">
              <w:t xml:space="preserve"> </w:t>
            </w:r>
          </w:p>
        </w:tc>
        <w:tc>
          <w:tcPr>
            <w:tcW w:w="6750" w:type="dxa"/>
            <w:noWrap/>
            <w:vAlign w:val="center"/>
          </w:tcPr>
          <w:p w14:paraId="0F74D2DF" w14:textId="690D419F" w:rsidR="00A84617" w:rsidRPr="00C021A3" w:rsidRDefault="00E463B9" w:rsidP="009A51CD">
            <w:pPr>
              <w:spacing w:before="0"/>
            </w:pPr>
            <w:r>
              <w:t>6:</w:t>
            </w:r>
            <w:r w:rsidR="0021554F">
              <w:t>35</w:t>
            </w:r>
            <w:r>
              <w:t xml:space="preserve"> PM</w:t>
            </w:r>
            <w:r w:rsidR="00A84617">
              <w:t xml:space="preserve"> </w:t>
            </w:r>
          </w:p>
        </w:tc>
      </w:tr>
      <w:tr w:rsidR="00A84617" w:rsidRPr="00184799" w14:paraId="565F3FD4" w14:textId="77777777" w:rsidTr="00007D14">
        <w:trPr>
          <w:trHeight w:val="720"/>
        </w:trPr>
        <w:tc>
          <w:tcPr>
            <w:tcW w:w="3330" w:type="dxa"/>
            <w:tcBorders>
              <w:bottom w:val="single" w:sz="24" w:space="0" w:color="00663D" w:themeColor="accent3"/>
            </w:tcBorders>
            <w:noWrap/>
            <w:vAlign w:val="center"/>
          </w:tcPr>
          <w:p w14:paraId="616B085A" w14:textId="77777777" w:rsidR="00A84617" w:rsidRPr="00C021A3" w:rsidRDefault="00037CA7" w:rsidP="009A51CD">
            <w:pPr>
              <w:spacing w:before="0"/>
            </w:pPr>
            <w:sdt>
              <w:sdtPr>
                <w:id w:val="1673603272"/>
                <w:placeholder>
                  <w:docPart w:val="BE7E9FE21B284C2980CC21FA464C8827"/>
                </w:placeholder>
                <w:temporary/>
                <w:showingPlcHdr/>
                <w15:appearance w15:val="hidden"/>
              </w:sdtPr>
              <w:sdtEndPr/>
              <w:sdtContent>
                <w:r w:rsidR="00A84617" w:rsidRPr="00C021A3">
                  <w:t>Meeting called to order by</w:t>
                </w:r>
                <w:r w:rsidR="00A84617">
                  <w:t>:</w:t>
                </w:r>
              </w:sdtContent>
            </w:sdt>
            <w:r w:rsidR="00A84617" w:rsidRPr="00C021A3">
              <w:t xml:space="preserve"> </w:t>
            </w:r>
          </w:p>
        </w:tc>
        <w:tc>
          <w:tcPr>
            <w:tcW w:w="6750" w:type="dxa"/>
            <w:tcBorders>
              <w:bottom w:val="single" w:sz="24" w:space="0" w:color="00663D" w:themeColor="accent3"/>
            </w:tcBorders>
            <w:noWrap/>
            <w:vAlign w:val="center"/>
          </w:tcPr>
          <w:p w14:paraId="622C3E4F" w14:textId="4194EC1C" w:rsidR="00A84617" w:rsidRPr="00C021A3" w:rsidRDefault="006C5338" w:rsidP="009A51CD">
            <w:pPr>
              <w:spacing w:before="0"/>
            </w:pPr>
            <w:r>
              <w:t>Jamie</w:t>
            </w:r>
            <w:r w:rsidR="00E463B9">
              <w:t xml:space="preserve"> </w:t>
            </w:r>
            <w:r>
              <w:t>Hayward</w:t>
            </w:r>
            <w:r w:rsidR="00A84617" w:rsidRPr="00C021A3">
              <w:t xml:space="preserve"> </w:t>
            </w:r>
          </w:p>
        </w:tc>
      </w:tr>
    </w:tbl>
    <w:p w14:paraId="1F208DC5" w14:textId="77777777" w:rsidR="00A84617" w:rsidRDefault="00A84617" w:rsidP="00A84617"/>
    <w:p w14:paraId="3EEB8BAB" w14:textId="77777777" w:rsidR="00FE576D" w:rsidRDefault="00037CA7" w:rsidP="00184799">
      <w:pPr>
        <w:pStyle w:val="Heading1"/>
      </w:pPr>
      <w:sdt>
        <w:sdtPr>
          <w:id w:val="1502162795"/>
          <w:placeholder>
            <w:docPart w:val="34D09E8025554FBF94B208ECC3AC7532"/>
          </w:placeholder>
          <w:temporary/>
          <w:showingPlcHdr/>
          <w15:appearance w15:val="hidden"/>
        </w:sdtPr>
        <w:sdtEndPr/>
        <w:sdtContent>
          <w:r w:rsidR="00591AB5">
            <w:t>In attendance</w:t>
          </w:r>
        </w:sdtContent>
      </w:sdt>
    </w:p>
    <w:p w14:paraId="762BDB36" w14:textId="77777777" w:rsidR="002273C7" w:rsidRDefault="002273C7" w:rsidP="00F22A33">
      <w:pPr>
        <w:sectPr w:rsidR="002273C7" w:rsidSect="003A0DEF">
          <w:footerReference w:type="default" r:id="rId11"/>
          <w:pgSz w:w="12240" w:h="15840"/>
          <w:pgMar w:top="-265" w:right="1080" w:bottom="568" w:left="1080" w:header="0" w:footer="720" w:gutter="0"/>
          <w:cols w:space="720"/>
          <w:docGrid w:linePitch="360"/>
        </w:sectPr>
      </w:pPr>
    </w:p>
    <w:p w14:paraId="2E2BDE2F" w14:textId="1F13AF01" w:rsidR="002273C7" w:rsidRDefault="00966094" w:rsidP="00F22A33">
      <w:r>
        <w:t>Monique A</w:t>
      </w:r>
      <w:r w:rsidR="007C6F57">
        <w:t>u</w:t>
      </w:r>
      <w:r>
        <w:t>ltman</w:t>
      </w:r>
    </w:p>
    <w:p w14:paraId="668D59AF" w14:textId="2F2D2ED3" w:rsidR="00D375BA" w:rsidRDefault="00D375BA" w:rsidP="00F22A33">
      <w:r>
        <w:t>Sherri Gagne</w:t>
      </w:r>
    </w:p>
    <w:p w14:paraId="173D8F77" w14:textId="5B8EE900" w:rsidR="00512349" w:rsidRDefault="00512349" w:rsidP="00F22A33">
      <w:r>
        <w:t>Jenell Desrosier</w:t>
      </w:r>
      <w:r w:rsidR="0096416B">
        <w:t>s</w:t>
      </w:r>
      <w:r>
        <w:t xml:space="preserve"> </w:t>
      </w:r>
    </w:p>
    <w:p w14:paraId="69EAA96A" w14:textId="67AAEA7A" w:rsidR="002273C7" w:rsidRDefault="00F22A33" w:rsidP="00F22A33">
      <w:r>
        <w:t>Stacey</w:t>
      </w:r>
      <w:r w:rsidR="002273C7">
        <w:t xml:space="preserve"> </w:t>
      </w:r>
      <w:r>
        <w:t xml:space="preserve">Knievel </w:t>
      </w:r>
    </w:p>
    <w:p w14:paraId="36E40843" w14:textId="5D720AC5" w:rsidR="00231E0F" w:rsidRDefault="00231E0F" w:rsidP="00F22A33">
      <w:r>
        <w:t>Chris Postill</w:t>
      </w:r>
    </w:p>
    <w:p w14:paraId="435EDBD5" w14:textId="71A2C7F8" w:rsidR="00D66EB3" w:rsidRPr="0021554F" w:rsidRDefault="00F22A33" w:rsidP="00345470">
      <w:pPr>
        <w:rPr>
          <w:strike/>
        </w:rPr>
      </w:pPr>
      <w:r>
        <w:t>Dalainya Bruinsma</w:t>
      </w:r>
    </w:p>
    <w:p w14:paraId="12DD4E48" w14:textId="5ACAECBC" w:rsidR="00664055" w:rsidRDefault="00664055" w:rsidP="00D12E4B">
      <w:r>
        <w:t>Len</w:t>
      </w:r>
      <w:r w:rsidR="00B6117B">
        <w:t>n</w:t>
      </w:r>
      <w:r>
        <w:t>ae</w:t>
      </w:r>
      <w:r w:rsidR="00752A9F">
        <w:t xml:space="preserve"> Wiens</w:t>
      </w:r>
    </w:p>
    <w:p w14:paraId="405D53CE" w14:textId="6408B730" w:rsidR="00752A9F" w:rsidRDefault="00752A9F" w:rsidP="00D12E4B">
      <w:r>
        <w:t>Jamie L</w:t>
      </w:r>
      <w:r w:rsidR="00B070A8">
        <w:t>ee Hayward</w:t>
      </w:r>
    </w:p>
    <w:p w14:paraId="73328711" w14:textId="3D0C9141" w:rsidR="00B070A8" w:rsidRDefault="00B070A8" w:rsidP="00D12E4B">
      <w:r>
        <w:t>Ka</w:t>
      </w:r>
      <w:r w:rsidR="00871A14">
        <w:t>r</w:t>
      </w:r>
      <w:r>
        <w:t>ra Krywko</w:t>
      </w:r>
    </w:p>
    <w:p w14:paraId="4F68E7FD" w14:textId="77777777" w:rsidR="0021554F" w:rsidRDefault="0021554F" w:rsidP="00D12E4B">
      <w:r>
        <w:t>Glenda Smith</w:t>
      </w:r>
    </w:p>
    <w:p w14:paraId="15704DC9" w14:textId="77777777" w:rsidR="00C41FBB" w:rsidRDefault="0021554F" w:rsidP="00D12E4B">
      <w:r>
        <w:t>Rene</w:t>
      </w:r>
      <w:r w:rsidR="00E50D7E">
        <w:t xml:space="preserve"> Trembley</w:t>
      </w:r>
    </w:p>
    <w:p w14:paraId="0B85A374" w14:textId="34EC43B3" w:rsidR="00EC6335" w:rsidRPr="00D12E4B" w:rsidRDefault="00C41FBB" w:rsidP="00D12E4B">
      <w:pPr>
        <w:sectPr w:rsidR="00EC6335" w:rsidRPr="00D12E4B" w:rsidSect="003A0DEF">
          <w:type w:val="continuous"/>
          <w:pgSz w:w="12240" w:h="15840"/>
          <w:pgMar w:top="-265" w:right="1080" w:bottom="568" w:left="1080" w:header="0" w:footer="720" w:gutter="0"/>
          <w:cols w:num="3" w:space="720"/>
          <w:docGrid w:linePitch="360"/>
        </w:sectPr>
      </w:pPr>
      <w:r>
        <w:t>Aishwarya</w:t>
      </w:r>
      <w:r w:rsidR="00EC6335">
        <w:br/>
      </w:r>
    </w:p>
    <w:p w14:paraId="0D74B08F" w14:textId="77777777" w:rsidR="004A6C6E" w:rsidRDefault="004A6C6E" w:rsidP="004A6C6E">
      <w:pPr>
        <w:pStyle w:val="Heading1"/>
      </w:pPr>
      <w:r>
        <w:t>Approval of Agenda</w:t>
      </w:r>
    </w:p>
    <w:p w14:paraId="50A62667" w14:textId="64DE71B7" w:rsidR="004A6C6E" w:rsidRPr="00DA2DEB" w:rsidRDefault="004A6C6E" w:rsidP="004A6C6E">
      <w:r>
        <w:t xml:space="preserve">The agenda was approved by </w:t>
      </w:r>
      <w:r w:rsidR="004E3BC2">
        <w:t>Sta</w:t>
      </w:r>
      <w:r w:rsidR="00AA726E">
        <w:t>cey</w:t>
      </w:r>
      <w:r w:rsidR="006F5BB4">
        <w:t xml:space="preserve"> and seconded by Chris</w:t>
      </w:r>
      <w:r>
        <w:t>.</w:t>
      </w:r>
    </w:p>
    <w:p w14:paraId="2F29AD1E" w14:textId="77777777" w:rsidR="00FE576D" w:rsidRPr="00C54681" w:rsidRDefault="00037CA7" w:rsidP="00D50889">
      <w:pPr>
        <w:pStyle w:val="Heading1"/>
      </w:pPr>
      <w:sdt>
        <w:sdtPr>
          <w:id w:val="-1326500831"/>
          <w:placeholder>
            <w:docPart w:val="FCAE2675CDB04531943578D6009185D6"/>
          </w:placeholder>
          <w:temporary/>
          <w:showingPlcHdr/>
          <w15:appearance w15:val="hidden"/>
        </w:sdtPr>
        <w:sdtEndPr/>
        <w:sdtContent>
          <w:r w:rsidR="00591AB5">
            <w:t xml:space="preserve">Approval of </w:t>
          </w:r>
          <w:r w:rsidR="00591AB5" w:rsidRPr="00D50889">
            <w:t>minutes</w:t>
          </w:r>
        </w:sdtContent>
      </w:sdt>
    </w:p>
    <w:p w14:paraId="06794D61" w14:textId="05C8F53E" w:rsidR="00A33E0C" w:rsidRDefault="00CE5464" w:rsidP="00591AB5">
      <w:r>
        <w:t xml:space="preserve">The minutes from the </w:t>
      </w:r>
      <w:r w:rsidR="006F5BB4">
        <w:t>January</w:t>
      </w:r>
      <w:r>
        <w:t xml:space="preserve"> meeting were approved by </w:t>
      </w:r>
      <w:r w:rsidR="006F5BB4">
        <w:t>Chris</w:t>
      </w:r>
      <w:r w:rsidR="00F832C5">
        <w:t xml:space="preserve"> and seconded by </w:t>
      </w:r>
      <w:r w:rsidR="006F5BB4">
        <w:t>Lennae</w:t>
      </w:r>
    </w:p>
    <w:bookmarkStart w:id="0" w:name="_Hlk148880855"/>
    <w:p w14:paraId="14DB6AFA" w14:textId="77246BA6" w:rsidR="006F7251" w:rsidRDefault="00037CA7" w:rsidP="007072AB">
      <w:pPr>
        <w:pStyle w:val="Heading1"/>
        <w:tabs>
          <w:tab w:val="left" w:pos="1755"/>
        </w:tabs>
      </w:pPr>
      <w:sdt>
        <w:sdtPr>
          <w:id w:val="-227619176"/>
          <w:placeholder>
            <w:docPart w:val="E0C58E78E6FA47609F24412BA09A9391"/>
          </w:placeholder>
          <w:temporary/>
          <w:showingPlcHdr/>
          <w15:appearance w15:val="hidden"/>
        </w:sdtPr>
        <w:sdtEndPr/>
        <w:sdtContent>
          <w:r w:rsidR="00A84617">
            <w:t>reports</w:t>
          </w:r>
        </w:sdtContent>
      </w:sdt>
      <w:bookmarkEnd w:id="0"/>
      <w:r w:rsidR="007072AB">
        <w:tab/>
      </w:r>
    </w:p>
    <w:p w14:paraId="316F094F" w14:textId="0B9FEF2B" w:rsidR="007363F6" w:rsidRDefault="003F1347" w:rsidP="00D66EB3">
      <w:r>
        <w:t>Teacher Report</w:t>
      </w:r>
      <w:r w:rsidR="007363F6">
        <w:t xml:space="preserve">: </w:t>
      </w:r>
      <w:r w:rsidR="00A40468">
        <w:t xml:space="preserve">Grade 5 </w:t>
      </w:r>
      <w:r w:rsidR="002E34AA">
        <w:t xml:space="preserve">Ms </w:t>
      </w:r>
      <w:r w:rsidR="0009322A">
        <w:t xml:space="preserve">Stacey </w:t>
      </w:r>
      <w:r w:rsidR="002E34AA">
        <w:t xml:space="preserve">Palidwar </w:t>
      </w:r>
    </w:p>
    <w:p w14:paraId="171CA375" w14:textId="42591B82" w:rsidR="0009322A" w:rsidRDefault="0009322A" w:rsidP="0009322A">
      <w:pPr>
        <w:pStyle w:val="ListParagraph"/>
        <w:numPr>
          <w:ilvl w:val="0"/>
          <w:numId w:val="36"/>
        </w:numPr>
      </w:pPr>
      <w:r>
        <w:t>Math Science Reliegion art</w:t>
      </w:r>
    </w:p>
    <w:p w14:paraId="4ABE55EA" w14:textId="4CD82E46" w:rsidR="0009322A" w:rsidRDefault="0009322A" w:rsidP="0009322A">
      <w:pPr>
        <w:pStyle w:val="ListParagraph"/>
        <w:numPr>
          <w:ilvl w:val="0"/>
          <w:numId w:val="36"/>
        </w:numPr>
      </w:pPr>
      <w:r>
        <w:t>James: LA and Social</w:t>
      </w:r>
    </w:p>
    <w:p w14:paraId="2D55C8E9" w14:textId="472D4442" w:rsidR="0009322A" w:rsidRDefault="0009322A" w:rsidP="0009322A">
      <w:pPr>
        <w:pStyle w:val="ListParagraph"/>
        <w:numPr>
          <w:ilvl w:val="0"/>
          <w:numId w:val="36"/>
        </w:numPr>
      </w:pPr>
      <w:r>
        <w:t>Alyssa: Health</w:t>
      </w:r>
    </w:p>
    <w:p w14:paraId="3E7B5563" w14:textId="2E4CFEB4" w:rsidR="003C26C5" w:rsidRDefault="003C26C5" w:rsidP="003C26C5">
      <w:pPr>
        <w:pStyle w:val="ListParagraph"/>
        <w:numPr>
          <w:ilvl w:val="0"/>
          <w:numId w:val="36"/>
        </w:numPr>
      </w:pPr>
      <w:r>
        <w:t>(5A)</w:t>
      </w:r>
    </w:p>
    <w:p w14:paraId="42FCBCE2" w14:textId="37236E0D" w:rsidR="00D40857" w:rsidRDefault="00D40857" w:rsidP="003C26C5">
      <w:pPr>
        <w:pStyle w:val="ListParagraph"/>
        <w:numPr>
          <w:ilvl w:val="0"/>
          <w:numId w:val="36"/>
        </w:numPr>
      </w:pPr>
      <w:r>
        <w:t>5B has Alyssa for most subjects</w:t>
      </w:r>
    </w:p>
    <w:p w14:paraId="24006072" w14:textId="3C97F55D" w:rsidR="00D40857" w:rsidRDefault="0079551E" w:rsidP="003C26C5">
      <w:pPr>
        <w:pStyle w:val="ListParagraph"/>
        <w:numPr>
          <w:ilvl w:val="0"/>
          <w:numId w:val="36"/>
        </w:numPr>
      </w:pPr>
      <w:r>
        <w:t xml:space="preserve">Maker Space – Library day – grade 4 and 5 </w:t>
      </w:r>
    </w:p>
    <w:p w14:paraId="7A53BFE6" w14:textId="55061711" w:rsidR="0079551E" w:rsidRDefault="0079551E" w:rsidP="003C26C5">
      <w:pPr>
        <w:pStyle w:val="ListParagraph"/>
        <w:numPr>
          <w:ilvl w:val="0"/>
          <w:numId w:val="36"/>
        </w:numPr>
      </w:pPr>
      <w:r>
        <w:t>Leadership</w:t>
      </w:r>
    </w:p>
    <w:p w14:paraId="3BAC0D6C" w14:textId="05335BA5" w:rsidR="0079551E" w:rsidRDefault="006E3619" w:rsidP="003C26C5">
      <w:pPr>
        <w:pStyle w:val="ListParagraph"/>
        <w:numPr>
          <w:ilvl w:val="0"/>
          <w:numId w:val="36"/>
        </w:numPr>
      </w:pPr>
      <w:r>
        <w:t>Jason does Gym</w:t>
      </w:r>
    </w:p>
    <w:p w14:paraId="6842BF1D" w14:textId="3756213B" w:rsidR="006E3619" w:rsidRDefault="006E3619" w:rsidP="003C26C5">
      <w:pPr>
        <w:pStyle w:val="ListParagraph"/>
        <w:numPr>
          <w:ilvl w:val="0"/>
          <w:numId w:val="36"/>
        </w:numPr>
      </w:pPr>
      <w:r>
        <w:t xml:space="preserve">Faith retreat – lead dancers </w:t>
      </w:r>
      <w:r w:rsidR="00F012D0">
        <w:t>on stage, students loved that</w:t>
      </w:r>
    </w:p>
    <w:p w14:paraId="5A2A8350" w14:textId="3FC35ADE" w:rsidR="00F012D0" w:rsidRDefault="00F012D0" w:rsidP="008D0EB1">
      <w:pPr>
        <w:pStyle w:val="ListParagraph"/>
        <w:numPr>
          <w:ilvl w:val="0"/>
          <w:numId w:val="36"/>
        </w:numPr>
      </w:pPr>
      <w:r>
        <w:t>Options: Sewing project, foods (easy to make at home)</w:t>
      </w:r>
    </w:p>
    <w:p w14:paraId="4344DBCA" w14:textId="218E6651" w:rsidR="00F012D0" w:rsidRDefault="00F012D0" w:rsidP="008D0EB1">
      <w:pPr>
        <w:pStyle w:val="ListParagraph"/>
        <w:numPr>
          <w:ilvl w:val="0"/>
          <w:numId w:val="36"/>
        </w:numPr>
      </w:pPr>
      <w:r>
        <w:lastRenderedPageBreak/>
        <w:t>Science – matter projects</w:t>
      </w:r>
    </w:p>
    <w:p w14:paraId="36BF0778" w14:textId="4B70D0EE" w:rsidR="00F012D0" w:rsidRDefault="00F012D0" w:rsidP="008D0EB1">
      <w:pPr>
        <w:pStyle w:val="ListParagraph"/>
        <w:numPr>
          <w:ilvl w:val="0"/>
          <w:numId w:val="36"/>
        </w:numPr>
      </w:pPr>
      <w:r>
        <w:t>Math – what is the math in a bag of chips (</w:t>
      </w:r>
      <w:r w:rsidR="00D718C7">
        <w:t>grids, weight, etc)</w:t>
      </w:r>
    </w:p>
    <w:p w14:paraId="64B5BCAB" w14:textId="002DF4AD" w:rsidR="00D718C7" w:rsidRDefault="00D718C7" w:rsidP="008D0EB1">
      <w:pPr>
        <w:pStyle w:val="ListParagraph"/>
        <w:numPr>
          <w:ilvl w:val="0"/>
          <w:numId w:val="36"/>
        </w:numPr>
      </w:pPr>
      <w:r>
        <w:t>Counselling – part time</w:t>
      </w:r>
    </w:p>
    <w:p w14:paraId="4FC10558" w14:textId="3069F2A7" w:rsidR="00D718C7" w:rsidRDefault="00D718C7" w:rsidP="00D718C7">
      <w:pPr>
        <w:pStyle w:val="ListParagraph"/>
        <w:numPr>
          <w:ilvl w:val="1"/>
          <w:numId w:val="36"/>
        </w:numPr>
      </w:pPr>
      <w:r>
        <w:t>Office by Admin area</w:t>
      </w:r>
    </w:p>
    <w:p w14:paraId="5C04FC8D" w14:textId="4AF24018" w:rsidR="00D718C7" w:rsidRDefault="001C3CD6" w:rsidP="00D718C7">
      <w:pPr>
        <w:pStyle w:val="ListParagraph"/>
        <w:numPr>
          <w:ilvl w:val="1"/>
          <w:numId w:val="36"/>
        </w:numPr>
      </w:pPr>
      <w:r>
        <w:t>Social emotional issues, friendship concerns, quiet space to take a break</w:t>
      </w:r>
    </w:p>
    <w:p w14:paraId="52118E68" w14:textId="5E8542A1" w:rsidR="001C3CD6" w:rsidRDefault="001C3CD6" w:rsidP="00D718C7">
      <w:pPr>
        <w:pStyle w:val="ListParagraph"/>
        <w:numPr>
          <w:ilvl w:val="1"/>
          <w:numId w:val="36"/>
        </w:numPr>
      </w:pPr>
      <w:r>
        <w:t>Strategies</w:t>
      </w:r>
    </w:p>
    <w:p w14:paraId="4CA2B94E" w14:textId="3C455FEF" w:rsidR="001C3CD6" w:rsidRDefault="001C3CD6" w:rsidP="00D718C7">
      <w:pPr>
        <w:pStyle w:val="ListParagraph"/>
        <w:numPr>
          <w:ilvl w:val="1"/>
          <w:numId w:val="36"/>
        </w:numPr>
      </w:pPr>
      <w:r>
        <w:t xml:space="preserve">Check in </w:t>
      </w:r>
      <w:r w:rsidR="00934F47">
        <w:t>every 2-3 weeks</w:t>
      </w:r>
    </w:p>
    <w:p w14:paraId="1D7A1DA7" w14:textId="12A1C974" w:rsidR="00934F47" w:rsidRDefault="00934F47" w:rsidP="00D718C7">
      <w:pPr>
        <w:pStyle w:val="ListParagraph"/>
        <w:numPr>
          <w:ilvl w:val="1"/>
          <w:numId w:val="36"/>
        </w:numPr>
      </w:pPr>
      <w:r>
        <w:t>Ms Keay – SEL (self esteem, kindness, positivitiy, etc)</w:t>
      </w:r>
    </w:p>
    <w:p w14:paraId="75B9F1B9" w14:textId="061D0E9F" w:rsidR="00934F47" w:rsidRDefault="00934F47" w:rsidP="00D718C7">
      <w:pPr>
        <w:pStyle w:val="ListParagraph"/>
        <w:numPr>
          <w:ilvl w:val="1"/>
          <w:numId w:val="36"/>
        </w:numPr>
      </w:pPr>
      <w:r>
        <w:t>Lunch and recess clubs</w:t>
      </w:r>
    </w:p>
    <w:p w14:paraId="27DDE980" w14:textId="11603458" w:rsidR="00934F47" w:rsidRDefault="00934F47" w:rsidP="00934F47">
      <w:pPr>
        <w:pStyle w:val="ListParagraph"/>
        <w:numPr>
          <w:ilvl w:val="0"/>
          <w:numId w:val="36"/>
        </w:numPr>
      </w:pPr>
      <w:r>
        <w:t>Q: data collected on if need for counselling has changed? Any hot-topics?</w:t>
      </w:r>
      <w:r w:rsidR="005A56AF">
        <w:t xml:space="preserve"> Could parent council host a session or workshop?</w:t>
      </w:r>
    </w:p>
    <w:p w14:paraId="1461CB41" w14:textId="6CA0DA0A" w:rsidR="007468DF" w:rsidRDefault="005A56AF" w:rsidP="007468DF">
      <w:pPr>
        <w:pStyle w:val="ListParagraph"/>
        <w:numPr>
          <w:ilvl w:val="0"/>
          <w:numId w:val="36"/>
        </w:numPr>
      </w:pPr>
      <w:r>
        <w:t xml:space="preserve">A: lots of needs from students </w:t>
      </w:r>
      <w:r w:rsidR="007468DF">
        <w:t>–</w:t>
      </w:r>
      <w:r>
        <w:t xml:space="preserve"> </w:t>
      </w:r>
      <w:r w:rsidR="007468DF">
        <w:t>pretty busy with that, different at each grade level</w:t>
      </w:r>
    </w:p>
    <w:p w14:paraId="465D3DF0" w14:textId="646B45D5" w:rsidR="007468DF" w:rsidRDefault="00A665EC" w:rsidP="007468DF">
      <w:pPr>
        <w:pStyle w:val="ListParagraph"/>
        <w:numPr>
          <w:ilvl w:val="1"/>
          <w:numId w:val="36"/>
        </w:numPr>
      </w:pPr>
      <w:r>
        <w:t>We have trained staff and all are great, and their schedules are full</w:t>
      </w:r>
    </w:p>
    <w:p w14:paraId="25BDE8A3" w14:textId="32ACEEFF" w:rsidR="00A665EC" w:rsidRDefault="00A665EC" w:rsidP="007468DF">
      <w:pPr>
        <w:pStyle w:val="ListParagraph"/>
        <w:numPr>
          <w:ilvl w:val="1"/>
          <w:numId w:val="36"/>
        </w:numPr>
      </w:pPr>
      <w:r>
        <w:t>Couselling time is very generous at this school, compared to St. Albert</w:t>
      </w:r>
    </w:p>
    <w:p w14:paraId="18E7A3BA" w14:textId="4B182707" w:rsidR="00A665EC" w:rsidRDefault="00F20783" w:rsidP="007468DF">
      <w:pPr>
        <w:pStyle w:val="ListParagraph"/>
        <w:numPr>
          <w:ilvl w:val="1"/>
          <w:numId w:val="36"/>
        </w:numPr>
      </w:pPr>
      <w:r>
        <w:t xml:space="preserve">Still have to do some triage on individuals, so grouping needs is helpful (girl drama, </w:t>
      </w:r>
      <w:r w:rsidR="00CF1AE2">
        <w:t>difficulty with making friends)</w:t>
      </w:r>
    </w:p>
    <w:p w14:paraId="66048C21" w14:textId="42F9B407" w:rsidR="00CF1AE2" w:rsidRDefault="00CF1AE2" w:rsidP="007468DF">
      <w:pPr>
        <w:pStyle w:val="ListParagraph"/>
        <w:numPr>
          <w:ilvl w:val="1"/>
          <w:numId w:val="36"/>
        </w:numPr>
      </w:pPr>
      <w:r>
        <w:t>Specific data is not yet tracked, but it may be a good idea</w:t>
      </w:r>
    </w:p>
    <w:p w14:paraId="3C1E9930" w14:textId="31758B71" w:rsidR="00CF1AE2" w:rsidRDefault="00CF1AE2" w:rsidP="007468DF">
      <w:pPr>
        <w:pStyle w:val="ListParagraph"/>
        <w:numPr>
          <w:ilvl w:val="1"/>
          <w:numId w:val="36"/>
        </w:numPr>
      </w:pPr>
      <w:r>
        <w:t>There are whole class events too</w:t>
      </w:r>
    </w:p>
    <w:p w14:paraId="21A82B92" w14:textId="09837E03" w:rsidR="00685DC8" w:rsidRDefault="00685DC8" w:rsidP="007468DF">
      <w:pPr>
        <w:pStyle w:val="ListParagraph"/>
        <w:numPr>
          <w:ilvl w:val="1"/>
          <w:numId w:val="36"/>
        </w:numPr>
      </w:pPr>
      <w:r>
        <w:t>Biggest focus this year has been healthy friendships</w:t>
      </w:r>
    </w:p>
    <w:p w14:paraId="716F613B" w14:textId="123BB1E6" w:rsidR="00685DC8" w:rsidRDefault="00685DC8" w:rsidP="007468DF">
      <w:pPr>
        <w:pStyle w:val="ListParagraph"/>
        <w:numPr>
          <w:ilvl w:val="1"/>
          <w:numId w:val="36"/>
        </w:numPr>
      </w:pPr>
      <w:r>
        <w:t xml:space="preserve">Digital safety and </w:t>
      </w:r>
      <w:r w:rsidR="00FB6863">
        <w:t>etiquette (for students and parents)</w:t>
      </w:r>
    </w:p>
    <w:p w14:paraId="2A0F1C70" w14:textId="6678CE49" w:rsidR="00EB05D1" w:rsidRDefault="00EB05D1" w:rsidP="00EB05D1">
      <w:pPr>
        <w:pStyle w:val="ListParagraph"/>
        <w:numPr>
          <w:ilvl w:val="0"/>
          <w:numId w:val="36"/>
        </w:numPr>
      </w:pPr>
      <w:r>
        <w:t xml:space="preserve">Q: newsletter that could be sent out to parents, some of the bigger topics or items that </w:t>
      </w:r>
      <w:r w:rsidR="00523913">
        <w:t>students are facing that students may not be facing at school?</w:t>
      </w:r>
    </w:p>
    <w:p w14:paraId="11E14067" w14:textId="4D2DBD53" w:rsidR="00F4558C" w:rsidRDefault="00F4558C" w:rsidP="00F4558C">
      <w:pPr>
        <w:pStyle w:val="ListParagraph"/>
        <w:numPr>
          <w:ilvl w:val="1"/>
          <w:numId w:val="36"/>
        </w:numPr>
      </w:pPr>
      <w:r>
        <w:t xml:space="preserve">What are some things going on in the school, more </w:t>
      </w:r>
      <w:r w:rsidR="00952AEC">
        <w:t>tips on talking points</w:t>
      </w:r>
    </w:p>
    <w:p w14:paraId="56EBFE91" w14:textId="48B5077A" w:rsidR="00523913" w:rsidRDefault="00523913" w:rsidP="00EB05D1">
      <w:pPr>
        <w:pStyle w:val="ListParagraph"/>
        <w:numPr>
          <w:ilvl w:val="0"/>
          <w:numId w:val="36"/>
        </w:numPr>
      </w:pPr>
      <w:r>
        <w:t xml:space="preserve">A: </w:t>
      </w:r>
      <w:r w:rsidR="00137A85">
        <w:t>Ms Palidawar took a note</w:t>
      </w:r>
      <w:r w:rsidR="005761B9">
        <w:t>, says it won’t add too much to her workload</w:t>
      </w:r>
    </w:p>
    <w:p w14:paraId="50F11E36" w14:textId="6CDC4776" w:rsidR="00D81D54" w:rsidRDefault="00D81D54" w:rsidP="00EB05D1">
      <w:pPr>
        <w:pStyle w:val="ListParagraph"/>
        <w:numPr>
          <w:ilvl w:val="0"/>
          <w:numId w:val="36"/>
        </w:numPr>
      </w:pPr>
      <w:r>
        <w:t xml:space="preserve">Keep in mind that kids don’t want to lose the privilege, so </w:t>
      </w:r>
      <w:r w:rsidR="002B5E78">
        <w:t>they may not be as open with their parents/guardians.</w:t>
      </w:r>
    </w:p>
    <w:p w14:paraId="1A8B3E53" w14:textId="335DD751" w:rsidR="00BB2B48" w:rsidRDefault="00BB2B48" w:rsidP="00EB05D1">
      <w:pPr>
        <w:pStyle w:val="ListParagraph"/>
        <w:numPr>
          <w:ilvl w:val="0"/>
          <w:numId w:val="36"/>
        </w:numPr>
      </w:pPr>
      <w:r>
        <w:t>Q: are parents aware of students that are seeking help?</w:t>
      </w:r>
    </w:p>
    <w:p w14:paraId="29CF0C2B" w14:textId="2C71A929" w:rsidR="00BB2B48" w:rsidRDefault="00BB2B48" w:rsidP="00EB05D1">
      <w:pPr>
        <w:pStyle w:val="ListParagraph"/>
        <w:numPr>
          <w:ilvl w:val="0"/>
          <w:numId w:val="36"/>
        </w:numPr>
      </w:pPr>
      <w:r>
        <w:t>A: Yes, must alert guardian after 3 sessions to seek consent</w:t>
      </w:r>
      <w:r w:rsidR="0026653C">
        <w:t xml:space="preserve"> (typically with teacher reaching out first as a heads up)</w:t>
      </w:r>
    </w:p>
    <w:p w14:paraId="66CC68C3" w14:textId="446DA400" w:rsidR="00BB2B48" w:rsidRDefault="00EC1393" w:rsidP="00EC1393">
      <w:pPr>
        <w:pStyle w:val="ListParagraph"/>
        <w:numPr>
          <w:ilvl w:val="1"/>
          <w:numId w:val="36"/>
        </w:numPr>
      </w:pPr>
      <w:r>
        <w:t>Can also connect with outside resources (family support worker)</w:t>
      </w:r>
    </w:p>
    <w:p w14:paraId="5C9CC0C8" w14:textId="02A72F73" w:rsidR="00EC1393" w:rsidRDefault="00EC1393" w:rsidP="00EC1393">
      <w:pPr>
        <w:pStyle w:val="ListParagraph"/>
        <w:numPr>
          <w:ilvl w:val="0"/>
          <w:numId w:val="36"/>
        </w:numPr>
      </w:pPr>
      <w:r>
        <w:t>Q:</w:t>
      </w:r>
      <w:r w:rsidR="00751A7E">
        <w:t xml:space="preserve"> grade </w:t>
      </w:r>
      <w:r w:rsidR="00A157FD">
        <w:t>4-5</w:t>
      </w:r>
      <w:r w:rsidR="00751A7E">
        <w:t xml:space="preserve"> split, how is it working</w:t>
      </w:r>
    </w:p>
    <w:p w14:paraId="56ADEE07" w14:textId="4AACDC87" w:rsidR="00751A7E" w:rsidRDefault="00751A7E" w:rsidP="00EC1393">
      <w:pPr>
        <w:pStyle w:val="ListParagraph"/>
        <w:numPr>
          <w:ilvl w:val="0"/>
          <w:numId w:val="36"/>
        </w:numPr>
      </w:pPr>
      <w:r>
        <w:t xml:space="preserve">A: really well – can have dedicated time with the </w:t>
      </w:r>
      <w:r w:rsidR="00A157FD">
        <w:t>4</w:t>
      </w:r>
      <w:r>
        <w:t>s</w:t>
      </w:r>
      <w:r w:rsidR="001F75CA">
        <w:t xml:space="preserve">, or just with the 5s </w:t>
      </w:r>
    </w:p>
    <w:p w14:paraId="0D103129" w14:textId="77777777" w:rsidR="00A6247C" w:rsidRDefault="00A6247C" w:rsidP="00A6247C"/>
    <w:p w14:paraId="413AB063" w14:textId="5E028327" w:rsidR="00A6247C" w:rsidRDefault="00A6247C" w:rsidP="00A6247C">
      <w:r>
        <w:t>Trustee Report (</w:t>
      </w:r>
      <w:r w:rsidR="00B500EE">
        <w:t>Rene</w:t>
      </w:r>
      <w:r>
        <w:t>)</w:t>
      </w:r>
    </w:p>
    <w:p w14:paraId="77A5AE87" w14:textId="109658F1" w:rsidR="00C12742" w:rsidRPr="006716C5" w:rsidRDefault="00C12742" w:rsidP="006716C5">
      <w:pPr>
        <w:pStyle w:val="ListParagraph"/>
        <w:numPr>
          <w:ilvl w:val="0"/>
          <w:numId w:val="36"/>
        </w:numPr>
        <w:rPr>
          <w:b/>
          <w:bCs/>
        </w:rPr>
      </w:pPr>
      <w:r w:rsidRPr="006716C5">
        <w:rPr>
          <w:b/>
          <w:bCs/>
        </w:rPr>
        <w:t xml:space="preserve">Good News from St. Kateri Tekakwitha Academy </w:t>
      </w:r>
    </w:p>
    <w:p w14:paraId="2911A251" w14:textId="419E7971" w:rsidR="00C12742" w:rsidRDefault="00C12742" w:rsidP="00CA7070">
      <w:pPr>
        <w:ind w:left="720"/>
      </w:pPr>
      <w:r w:rsidRPr="00C12742">
        <w:t>The Grade 1A class at St. Kateri Tekakwitha Academy created ornaments and cards that were included in Christmas packages sent to Canadian soldiers from the Lord Strathcona’s Horse Regiment. These packages were part of the Taste of Home event held in Latvia. This thoughtful gesture highlights the students’ appreciation for those serving and bringing peace around the world during the Christmas season</w:t>
      </w:r>
    </w:p>
    <w:p w14:paraId="223D685C" w14:textId="48A39C3D" w:rsidR="00CA7070" w:rsidRDefault="00CA7070" w:rsidP="00CA7070">
      <w:pPr>
        <w:pStyle w:val="ListParagraph"/>
        <w:numPr>
          <w:ilvl w:val="0"/>
          <w:numId w:val="36"/>
        </w:numPr>
      </w:pPr>
      <w:r>
        <w:t xml:space="preserve">Board has introduced student engagement </w:t>
      </w:r>
    </w:p>
    <w:p w14:paraId="69CD5149" w14:textId="11E32AD9" w:rsidR="00CA7070" w:rsidRDefault="00CA7070" w:rsidP="00CA7070">
      <w:pPr>
        <w:pStyle w:val="ListParagraph"/>
        <w:numPr>
          <w:ilvl w:val="1"/>
          <w:numId w:val="36"/>
        </w:numPr>
      </w:pPr>
      <w:r>
        <w:t>16 students grade 7-12</w:t>
      </w:r>
    </w:p>
    <w:p w14:paraId="4B4A8DCF" w14:textId="2DBAED86" w:rsidR="00673A45" w:rsidRDefault="00673A45" w:rsidP="00CA7070">
      <w:pPr>
        <w:pStyle w:val="ListParagraph"/>
        <w:numPr>
          <w:ilvl w:val="1"/>
          <w:numId w:val="36"/>
        </w:numPr>
      </w:pPr>
      <w:r>
        <w:t>Starting in April</w:t>
      </w:r>
    </w:p>
    <w:p w14:paraId="15114C07" w14:textId="06E39645" w:rsidR="00673A45" w:rsidRDefault="00673A45" w:rsidP="00673A45">
      <w:pPr>
        <w:pStyle w:val="ListParagraph"/>
        <w:numPr>
          <w:ilvl w:val="0"/>
          <w:numId w:val="36"/>
        </w:numPr>
      </w:pPr>
      <w:r>
        <w:t>GSACRD Foundation – golf tournament in Cardiff</w:t>
      </w:r>
    </w:p>
    <w:p w14:paraId="39480D31" w14:textId="0E125F76" w:rsidR="00673A45" w:rsidRDefault="00792B7C" w:rsidP="00673A45">
      <w:pPr>
        <w:pStyle w:val="ListParagraph"/>
        <w:numPr>
          <w:ilvl w:val="1"/>
          <w:numId w:val="36"/>
        </w:numPr>
      </w:pPr>
      <w:r>
        <w:t>Looking for a Morinville Community member</w:t>
      </w:r>
    </w:p>
    <w:p w14:paraId="77DFD460" w14:textId="65615033" w:rsidR="00792B7C" w:rsidRDefault="00792B7C" w:rsidP="00673A45">
      <w:pPr>
        <w:pStyle w:val="ListParagraph"/>
        <w:numPr>
          <w:ilvl w:val="1"/>
          <w:numId w:val="36"/>
        </w:numPr>
      </w:pPr>
      <w:r>
        <w:t>AGM is in April</w:t>
      </w:r>
    </w:p>
    <w:p w14:paraId="20FCF830" w14:textId="43E56A9F" w:rsidR="00792B7C" w:rsidRDefault="00531D48" w:rsidP="00673A45">
      <w:pPr>
        <w:pStyle w:val="ListParagraph"/>
        <w:numPr>
          <w:ilvl w:val="1"/>
          <w:numId w:val="36"/>
        </w:numPr>
      </w:pPr>
      <w:r>
        <w:t xml:space="preserve">Separate entity from the school division, </w:t>
      </w:r>
      <w:r w:rsidR="00E07A0B">
        <w:t>provides scholarships and grant money</w:t>
      </w:r>
    </w:p>
    <w:p w14:paraId="2B5391F7" w14:textId="3E2A7CEF" w:rsidR="00E07A0B" w:rsidRDefault="00E07A0B" w:rsidP="00E07A0B">
      <w:pPr>
        <w:pStyle w:val="ListParagraph"/>
        <w:numPr>
          <w:ilvl w:val="0"/>
          <w:numId w:val="36"/>
        </w:numPr>
      </w:pPr>
      <w:r>
        <w:t xml:space="preserve">At the table with CUPE </w:t>
      </w:r>
      <w:r w:rsidR="004B734A">
        <w:t>–</w:t>
      </w:r>
      <w:r>
        <w:t xml:space="preserve"> negoti</w:t>
      </w:r>
      <w:r w:rsidR="004B734A">
        <w:t>ations ar going well</w:t>
      </w:r>
    </w:p>
    <w:p w14:paraId="6758F985" w14:textId="6892E1BD" w:rsidR="004B734A" w:rsidRDefault="004B734A" w:rsidP="004B734A">
      <w:pPr>
        <w:pStyle w:val="ListParagraph"/>
        <w:numPr>
          <w:ilvl w:val="1"/>
          <w:numId w:val="36"/>
        </w:numPr>
      </w:pPr>
      <w:r>
        <w:t>Two separate unions for Greater St. Albert division</w:t>
      </w:r>
    </w:p>
    <w:p w14:paraId="0179B4C0" w14:textId="03301811" w:rsidR="004B734A" w:rsidRDefault="00BB6227" w:rsidP="00977A37">
      <w:pPr>
        <w:pStyle w:val="ListParagraph"/>
        <w:numPr>
          <w:ilvl w:val="0"/>
          <w:numId w:val="36"/>
        </w:numPr>
      </w:pPr>
      <w:r>
        <w:t>Extended superintendents contract for 4 years</w:t>
      </w:r>
    </w:p>
    <w:p w14:paraId="312045E1" w14:textId="77777777" w:rsidR="001A66D2" w:rsidRDefault="001A66D2" w:rsidP="001A66D2">
      <w:pPr>
        <w:pStyle w:val="ListParagraph"/>
      </w:pPr>
    </w:p>
    <w:p w14:paraId="074524C1" w14:textId="77777777" w:rsidR="0046556B" w:rsidRDefault="0046556B" w:rsidP="00E54237"/>
    <w:p w14:paraId="74B734B2" w14:textId="61D525E9" w:rsidR="00AD7BD4" w:rsidRDefault="00AD7BD4" w:rsidP="00AD7BD4">
      <w:r>
        <w:lastRenderedPageBreak/>
        <w:t>School Admin Report (Mrs. Aultman and Mrs. Gange</w:t>
      </w:r>
      <w:r w:rsidR="001A66D2">
        <w:t>)</w:t>
      </w:r>
    </w:p>
    <w:p w14:paraId="7F284B40" w14:textId="04E70CE3" w:rsidR="00642BB6" w:rsidRDefault="00642BB6" w:rsidP="001A66D2">
      <w:pPr>
        <w:pStyle w:val="ListParagraph"/>
        <w:numPr>
          <w:ilvl w:val="0"/>
          <w:numId w:val="36"/>
        </w:numPr>
      </w:pPr>
      <w:r>
        <w:t>New staff:</w:t>
      </w:r>
    </w:p>
    <w:p w14:paraId="5DB7BFA0" w14:textId="1D69CE9E" w:rsidR="001A66D2" w:rsidRDefault="00E460AA" w:rsidP="00642BB6">
      <w:pPr>
        <w:pStyle w:val="ListParagraph"/>
        <w:numPr>
          <w:ilvl w:val="1"/>
          <w:numId w:val="36"/>
        </w:numPr>
      </w:pPr>
      <w:r>
        <w:t>Mrs Phyllis Kelly (DLT)</w:t>
      </w:r>
    </w:p>
    <w:p w14:paraId="4E2E9DCD" w14:textId="7C334AF3" w:rsidR="00E460AA" w:rsidRDefault="00E460AA" w:rsidP="00642BB6">
      <w:pPr>
        <w:pStyle w:val="ListParagraph"/>
        <w:numPr>
          <w:ilvl w:val="1"/>
          <w:numId w:val="36"/>
        </w:numPr>
      </w:pPr>
      <w:r>
        <w:t>Mrs Alex</w:t>
      </w:r>
      <w:r w:rsidR="004015E5">
        <w:t>andra Ciddio (music)</w:t>
      </w:r>
    </w:p>
    <w:p w14:paraId="6A9BD215" w14:textId="56C7ECA1" w:rsidR="004015E5" w:rsidRDefault="00C7588A" w:rsidP="001A66D2">
      <w:pPr>
        <w:pStyle w:val="ListParagraph"/>
        <w:numPr>
          <w:ilvl w:val="0"/>
          <w:numId w:val="36"/>
        </w:numPr>
      </w:pPr>
      <w:r>
        <w:t>Learning Cree words continues</w:t>
      </w:r>
    </w:p>
    <w:p w14:paraId="44E405AC" w14:textId="7B641CA0" w:rsidR="00C7588A" w:rsidRDefault="000961D4" w:rsidP="000961D4">
      <w:pPr>
        <w:pStyle w:val="ListParagraph"/>
        <w:numPr>
          <w:ilvl w:val="1"/>
          <w:numId w:val="36"/>
        </w:numPr>
      </w:pPr>
      <w:r>
        <w:t xml:space="preserve">May do a </w:t>
      </w:r>
      <w:r w:rsidR="006403DD">
        <w:t>presentation in April (drumming)</w:t>
      </w:r>
    </w:p>
    <w:p w14:paraId="22E75678" w14:textId="7A42BD65" w:rsidR="006403DD" w:rsidRDefault="002B7B90" w:rsidP="006403DD">
      <w:pPr>
        <w:pStyle w:val="ListParagraph"/>
        <w:numPr>
          <w:ilvl w:val="0"/>
          <w:numId w:val="36"/>
        </w:numPr>
      </w:pPr>
      <w:r>
        <w:t xml:space="preserve">Grade 4 – 5 John Ried memorial hockey </w:t>
      </w:r>
    </w:p>
    <w:p w14:paraId="1A948FEA" w14:textId="7C5FAC17" w:rsidR="002B7B90" w:rsidRDefault="004061C4" w:rsidP="006403DD">
      <w:pPr>
        <w:pStyle w:val="ListParagraph"/>
        <w:numPr>
          <w:ilvl w:val="0"/>
          <w:numId w:val="36"/>
        </w:numPr>
      </w:pPr>
      <w:r>
        <w:t>Online safety presentation grade 4 and 5 – Constable Mercier</w:t>
      </w:r>
      <w:r w:rsidR="00972BC0">
        <w:t>, online safety</w:t>
      </w:r>
    </w:p>
    <w:p w14:paraId="7E1BF5F4" w14:textId="6EEF151A" w:rsidR="00972BC0" w:rsidRDefault="00972BC0" w:rsidP="006403DD">
      <w:pPr>
        <w:pStyle w:val="ListParagraph"/>
        <w:numPr>
          <w:ilvl w:val="0"/>
          <w:numId w:val="36"/>
        </w:numPr>
      </w:pPr>
      <w:r>
        <w:t xml:space="preserve">Jordan’s Principle parent meeting – funding </w:t>
      </w:r>
      <w:r w:rsidR="00D13D8F">
        <w:t>–</w:t>
      </w:r>
      <w:r>
        <w:t xml:space="preserve"> </w:t>
      </w:r>
      <w:r w:rsidR="00D13D8F">
        <w:t xml:space="preserve">looking to make a group application </w:t>
      </w:r>
    </w:p>
    <w:p w14:paraId="34B6D725" w14:textId="5932EAC4" w:rsidR="00D13D8F" w:rsidRDefault="00D13D8F" w:rsidP="00D13D8F">
      <w:pPr>
        <w:pStyle w:val="ListParagraph"/>
        <w:numPr>
          <w:ilvl w:val="1"/>
          <w:numId w:val="36"/>
        </w:numPr>
      </w:pPr>
      <w:r>
        <w:t xml:space="preserve">Federal lawsuit, </w:t>
      </w:r>
      <w:r w:rsidR="00B40DAE">
        <w:t>over who would give support to a specific child</w:t>
      </w:r>
    </w:p>
    <w:p w14:paraId="76966423" w14:textId="3E342399" w:rsidR="00B40DAE" w:rsidRDefault="00B40DAE" w:rsidP="00D13D8F">
      <w:pPr>
        <w:pStyle w:val="ListParagraph"/>
        <w:numPr>
          <w:ilvl w:val="1"/>
          <w:numId w:val="36"/>
        </w:numPr>
      </w:pPr>
      <w:r>
        <w:t>Financial support is in place for students of indigenous background</w:t>
      </w:r>
    </w:p>
    <w:p w14:paraId="36368062" w14:textId="7F8B8034" w:rsidR="00B40DAE" w:rsidRDefault="00B40DAE" w:rsidP="00B40DAE">
      <w:pPr>
        <w:pStyle w:val="ListParagraph"/>
        <w:numPr>
          <w:ilvl w:val="2"/>
          <w:numId w:val="36"/>
        </w:numPr>
      </w:pPr>
      <w:r>
        <w:t>Extra support in classroom</w:t>
      </w:r>
    </w:p>
    <w:p w14:paraId="2A37C480" w14:textId="2F0A5FEF" w:rsidR="00B40DAE" w:rsidRDefault="008D093B" w:rsidP="00B40DAE">
      <w:pPr>
        <w:pStyle w:val="ListParagraph"/>
        <w:numPr>
          <w:ilvl w:val="2"/>
          <w:numId w:val="36"/>
        </w:numPr>
      </w:pPr>
      <w:r>
        <w:t>Counselling</w:t>
      </w:r>
    </w:p>
    <w:p w14:paraId="22484E3D" w14:textId="4A34AB55" w:rsidR="008D093B" w:rsidRDefault="008D093B" w:rsidP="00B40DAE">
      <w:pPr>
        <w:pStyle w:val="ListParagraph"/>
        <w:numPr>
          <w:ilvl w:val="2"/>
          <w:numId w:val="36"/>
        </w:numPr>
      </w:pPr>
      <w:r>
        <w:t>Extra curricular</w:t>
      </w:r>
    </w:p>
    <w:p w14:paraId="7A038901" w14:textId="3DAD7504" w:rsidR="008D093B" w:rsidRDefault="008D093B" w:rsidP="008D093B">
      <w:pPr>
        <w:pStyle w:val="ListParagraph"/>
        <w:numPr>
          <w:ilvl w:val="1"/>
          <w:numId w:val="36"/>
        </w:numPr>
      </w:pPr>
      <w:r>
        <w:t>Division is reviewing the process since it changes at the federal level</w:t>
      </w:r>
    </w:p>
    <w:p w14:paraId="46C66CCC" w14:textId="727EAAE9" w:rsidR="00E21645" w:rsidRDefault="00E21645" w:rsidP="00E21645">
      <w:pPr>
        <w:pStyle w:val="ListParagraph"/>
        <w:numPr>
          <w:ilvl w:val="2"/>
          <w:numId w:val="36"/>
        </w:numPr>
      </w:pPr>
      <w:r>
        <w:t>Auditing is in place now</w:t>
      </w:r>
    </w:p>
    <w:p w14:paraId="567D9BA1" w14:textId="233B83B6" w:rsidR="00E21645" w:rsidRDefault="000D2AC5" w:rsidP="00E21645">
      <w:pPr>
        <w:pStyle w:val="ListParagraph"/>
        <w:numPr>
          <w:ilvl w:val="1"/>
          <w:numId w:val="36"/>
        </w:numPr>
      </w:pPr>
      <w:r>
        <w:t xml:space="preserve">Our school was able to pay for 4 EAs </w:t>
      </w:r>
      <w:r w:rsidR="00D545DC">
        <w:t>with the funding, so more than the specific students have benefitted</w:t>
      </w:r>
    </w:p>
    <w:p w14:paraId="4259F77D" w14:textId="77812B36" w:rsidR="00D545DC" w:rsidRDefault="00D545DC" w:rsidP="00E21645">
      <w:pPr>
        <w:pStyle w:val="ListParagraph"/>
        <w:numPr>
          <w:ilvl w:val="1"/>
          <w:numId w:val="36"/>
        </w:numPr>
      </w:pPr>
      <w:r>
        <w:t xml:space="preserve">We were able to </w:t>
      </w:r>
      <w:r w:rsidR="00A00B74">
        <w:t>apply as a division, so the funding was available at the beginning of the school year</w:t>
      </w:r>
    </w:p>
    <w:p w14:paraId="5558D6DA" w14:textId="0A78B213" w:rsidR="00A00B74" w:rsidRDefault="00A00B74" w:rsidP="00E21645">
      <w:pPr>
        <w:pStyle w:val="ListParagraph"/>
        <w:numPr>
          <w:ilvl w:val="1"/>
          <w:numId w:val="36"/>
        </w:numPr>
      </w:pPr>
      <w:r>
        <w:t>Funding sometimes comes late in the year</w:t>
      </w:r>
      <w:r w:rsidR="00B30F9D">
        <w:t xml:space="preserve"> (April)</w:t>
      </w:r>
      <w:r w:rsidR="0069244F">
        <w:t>, although many times it has been planned for, so students are not going without some supports</w:t>
      </w:r>
    </w:p>
    <w:p w14:paraId="6107754A" w14:textId="5E87723E" w:rsidR="0069244F" w:rsidRDefault="009C05BB" w:rsidP="00FD5975">
      <w:pPr>
        <w:pStyle w:val="ListParagraph"/>
        <w:numPr>
          <w:ilvl w:val="0"/>
          <w:numId w:val="36"/>
        </w:numPr>
      </w:pPr>
      <w:r>
        <w:t>Enrollment to date</w:t>
      </w:r>
      <w:r w:rsidR="001D4EAD">
        <w:t>:</w:t>
      </w:r>
    </w:p>
    <w:p w14:paraId="7F024C64" w14:textId="67345AAC" w:rsidR="008F3D8C" w:rsidRDefault="008F3D8C" w:rsidP="008F3D8C">
      <w:pPr>
        <w:pStyle w:val="ListParagraph"/>
        <w:numPr>
          <w:ilvl w:val="1"/>
          <w:numId w:val="36"/>
        </w:numPr>
      </w:pPr>
      <w:r>
        <w:t xml:space="preserve">Current </w:t>
      </w:r>
      <w:r w:rsidR="001D4EAD">
        <w:t>students</w:t>
      </w:r>
      <w:r>
        <w:t>: 69</w:t>
      </w:r>
    </w:p>
    <w:p w14:paraId="30104891" w14:textId="7BB68C5A" w:rsidR="008F3D8C" w:rsidRDefault="008F3D8C" w:rsidP="008F3D8C">
      <w:pPr>
        <w:pStyle w:val="ListParagraph"/>
        <w:numPr>
          <w:ilvl w:val="1"/>
          <w:numId w:val="36"/>
        </w:numPr>
      </w:pPr>
      <w:r>
        <w:t>New: 15</w:t>
      </w:r>
      <w:r w:rsidR="00BD08ED">
        <w:t xml:space="preserve"> (7 are Kinder)</w:t>
      </w:r>
    </w:p>
    <w:p w14:paraId="481D89D8" w14:textId="2B0512F6" w:rsidR="008F3D8C" w:rsidRDefault="008F3D8C" w:rsidP="008F3D8C">
      <w:pPr>
        <w:pStyle w:val="ListParagraph"/>
        <w:numPr>
          <w:ilvl w:val="1"/>
          <w:numId w:val="36"/>
        </w:numPr>
      </w:pPr>
      <w:r>
        <w:t>Total: 84</w:t>
      </w:r>
    </w:p>
    <w:p w14:paraId="564009FE" w14:textId="6ABE9F0A" w:rsidR="00254868" w:rsidRDefault="00254868" w:rsidP="00254868">
      <w:pPr>
        <w:pStyle w:val="ListParagraph"/>
        <w:numPr>
          <w:ilvl w:val="0"/>
          <w:numId w:val="36"/>
        </w:numPr>
      </w:pPr>
      <w:r>
        <w:t>School Fee Review</w:t>
      </w:r>
    </w:p>
    <w:p w14:paraId="41D4A35D" w14:textId="27F9C6FE" w:rsidR="00254868" w:rsidRDefault="002C67E3" w:rsidP="00254868">
      <w:pPr>
        <w:pStyle w:val="ListParagraph"/>
        <w:numPr>
          <w:ilvl w:val="1"/>
          <w:numId w:val="36"/>
        </w:numPr>
      </w:pPr>
      <w:r>
        <w:t>Cheer and Hockey went up a little</w:t>
      </w:r>
      <w:r w:rsidR="00890CFF">
        <w:t xml:space="preserve"> (controlled by Sports, not School Admin)</w:t>
      </w:r>
    </w:p>
    <w:p w14:paraId="18ECA53A" w14:textId="1609C8A1" w:rsidR="002C67E3" w:rsidRDefault="005F3B99" w:rsidP="00254868">
      <w:pPr>
        <w:pStyle w:val="ListParagraph"/>
        <w:numPr>
          <w:ilvl w:val="1"/>
          <w:numId w:val="36"/>
        </w:numPr>
      </w:pPr>
      <w:r>
        <w:t>Coding, Cooking, Fabrication (Sewing), Fine Arts</w:t>
      </w:r>
      <w:r w:rsidR="007855F2">
        <w:t xml:space="preserve"> (New)</w:t>
      </w:r>
      <w:r>
        <w:t xml:space="preserve"> – increasing</w:t>
      </w:r>
      <w:r w:rsidR="007855F2">
        <w:t xml:space="preserve"> by $5</w:t>
      </w:r>
    </w:p>
    <w:p w14:paraId="4F120B8C" w14:textId="10E8C938" w:rsidR="00D87AF6" w:rsidRDefault="00D87AF6" w:rsidP="00254868">
      <w:pPr>
        <w:pStyle w:val="ListParagraph"/>
        <w:numPr>
          <w:ilvl w:val="1"/>
          <w:numId w:val="36"/>
        </w:numPr>
      </w:pPr>
      <w:r>
        <w:t xml:space="preserve">Yearbook increased to </w:t>
      </w:r>
      <w:r w:rsidR="00F92265">
        <w:t>25 (from 22)</w:t>
      </w:r>
    </w:p>
    <w:p w14:paraId="2EA7AAFB" w14:textId="2F32F551" w:rsidR="007855F2" w:rsidRDefault="006C5725" w:rsidP="00254868">
      <w:pPr>
        <w:pStyle w:val="ListParagraph"/>
        <w:numPr>
          <w:ilvl w:val="1"/>
          <w:numId w:val="36"/>
        </w:numPr>
      </w:pPr>
      <w:r>
        <w:t>Other fees are remaining the same</w:t>
      </w:r>
    </w:p>
    <w:p w14:paraId="0E18A276" w14:textId="054FDB79" w:rsidR="006254FA" w:rsidRDefault="006C5725" w:rsidP="00C34CF4">
      <w:pPr>
        <w:pStyle w:val="ListParagraph"/>
        <w:numPr>
          <w:ilvl w:val="1"/>
          <w:numId w:val="36"/>
        </w:numPr>
      </w:pPr>
      <w:r>
        <w:t>These are maximum amounts. Parents will only be charged for what is nee</w:t>
      </w:r>
      <w:r w:rsidR="00D87AF6">
        <w:t>ded, and will not be charged more than what is in the schedule.</w:t>
      </w:r>
    </w:p>
    <w:p w14:paraId="28832668" w14:textId="6AAC04E4" w:rsidR="000F1472" w:rsidRDefault="0075584D" w:rsidP="000F1472">
      <w:pPr>
        <w:pStyle w:val="Heading1"/>
      </w:pPr>
      <w:r>
        <w:t>OLD/</w:t>
      </w:r>
      <w:r w:rsidR="000F1472">
        <w:t>New Business</w:t>
      </w:r>
    </w:p>
    <w:p w14:paraId="100B7415" w14:textId="11EA0B15" w:rsidR="00C34CF4" w:rsidRDefault="0075584D" w:rsidP="00C34CF4">
      <w:r>
        <w:t>ASCA Grant – Anxiety conversation March 12</w:t>
      </w:r>
      <w:r w:rsidR="008C0D3F">
        <w:t xml:space="preserve"> @ 6:30pm</w:t>
      </w:r>
    </w:p>
    <w:p w14:paraId="5B1827E6" w14:textId="42FFCE90" w:rsidR="008C0D3F" w:rsidRDefault="00845998" w:rsidP="008C0D3F">
      <w:pPr>
        <w:pStyle w:val="ListParagraph"/>
        <w:numPr>
          <w:ilvl w:val="0"/>
          <w:numId w:val="36"/>
        </w:numPr>
      </w:pPr>
      <w:r>
        <w:t>Notre Dame and Primeau will be joining</w:t>
      </w:r>
    </w:p>
    <w:p w14:paraId="3C0DCFE0" w14:textId="042A9E15" w:rsidR="00845998" w:rsidRDefault="00BA23F8" w:rsidP="008C0D3F">
      <w:pPr>
        <w:pStyle w:val="ListParagraph"/>
        <w:numPr>
          <w:ilvl w:val="0"/>
          <w:numId w:val="36"/>
        </w:numPr>
      </w:pPr>
      <w:r>
        <w:t>Lennae will build a poster</w:t>
      </w:r>
    </w:p>
    <w:p w14:paraId="7DE925B0" w14:textId="7099EC7D" w:rsidR="00AE2DF2" w:rsidRDefault="00AE2DF2" w:rsidP="00AE2DF2">
      <w:r>
        <w:t>Municipal Grant</w:t>
      </w:r>
      <w:r w:rsidR="000169A1">
        <w:t>s</w:t>
      </w:r>
      <w:r>
        <w:t xml:space="preserve"> </w:t>
      </w:r>
      <w:r w:rsidR="000169A1">
        <w:t>(2 of them) –</w:t>
      </w:r>
      <w:r>
        <w:t xml:space="preserve"> </w:t>
      </w:r>
      <w:r w:rsidR="000169A1">
        <w:t>we can only apply for one at a time. The one we applied to is $5000</w:t>
      </w:r>
    </w:p>
    <w:p w14:paraId="1D09FEDB" w14:textId="724E3C4F" w:rsidR="005D0FB8" w:rsidRDefault="005D0FB8" w:rsidP="00AE2DF2">
      <w:r>
        <w:t>Fortis Alberta grant - $1000 – Jamie will look into this</w:t>
      </w:r>
    </w:p>
    <w:bookmarkStart w:id="1" w:name="_Hlk163420114"/>
    <w:p w14:paraId="3349872A" w14:textId="77777777" w:rsidR="00FE576D" w:rsidRDefault="00037CA7" w:rsidP="00A84617">
      <w:pPr>
        <w:pStyle w:val="Heading1"/>
      </w:pPr>
      <w:sdt>
        <w:sdtPr>
          <w:id w:val="188813862"/>
          <w:placeholder>
            <w:docPart w:val="CA116C47E6F64109B9BDA733A708744E"/>
          </w:placeholder>
          <w:temporary/>
          <w:showingPlcHdr/>
          <w15:appearance w15:val="hidden"/>
        </w:sdtPr>
        <w:sdtEndPr/>
        <w:sdtContent>
          <w:r w:rsidR="00A84617">
            <w:t>Next meeting</w:t>
          </w:r>
        </w:sdtContent>
      </w:sdt>
      <w:bookmarkEnd w:id="1"/>
      <w:r w:rsidR="00772E3C">
        <w:t xml:space="preserve"> </w:t>
      </w:r>
    </w:p>
    <w:p w14:paraId="26D31905" w14:textId="53F2B40C" w:rsidR="00FC73BE" w:rsidRDefault="007C02AA" w:rsidP="007072AB">
      <w:r>
        <w:t xml:space="preserve">Next meeting is on </w:t>
      </w:r>
      <w:r w:rsidR="00BD6DB2">
        <w:t>March</w:t>
      </w:r>
      <w:r w:rsidR="005D2A78">
        <w:t xml:space="preserve"> 1</w:t>
      </w:r>
      <w:r w:rsidR="00BD6DB2">
        <w:t>9</w:t>
      </w:r>
      <w:r w:rsidR="005D2A78" w:rsidRPr="005D2A78">
        <w:rPr>
          <w:vertAlign w:val="superscript"/>
        </w:rPr>
        <w:t>th</w:t>
      </w:r>
      <w:r w:rsidR="0035276E">
        <w:t>, 6:30 PM</w:t>
      </w:r>
      <w:r w:rsidR="00772E3C">
        <w:t xml:space="preserve"> </w:t>
      </w:r>
    </w:p>
    <w:p w14:paraId="70029F32" w14:textId="76E64654" w:rsidR="001624FB" w:rsidRPr="001624FB" w:rsidRDefault="001B42E9" w:rsidP="001B42E9">
      <w:pPr>
        <w:pStyle w:val="Heading1"/>
      </w:pPr>
      <w:r>
        <w:t>Adjourn</w:t>
      </w:r>
    </w:p>
    <w:p w14:paraId="0B73A897" w14:textId="6B4D9419" w:rsidR="00876655" w:rsidRPr="007072AB" w:rsidRDefault="001624FB" w:rsidP="007072AB">
      <w:pPr>
        <w:rPr>
          <w:rFonts w:eastAsiaTheme="majorEastAsia" w:cstheme="majorBidi"/>
        </w:rPr>
      </w:pPr>
      <w:r w:rsidRPr="007072AB">
        <w:t>Meeting was adjourned at</w:t>
      </w:r>
      <w:r w:rsidR="00772E3C" w:rsidRPr="007072AB">
        <w:t xml:space="preserve"> </w:t>
      </w:r>
      <w:r w:rsidR="00EA1F40" w:rsidRPr="007072AB">
        <w:t>7:</w:t>
      </w:r>
      <w:r w:rsidR="00B91DA8">
        <w:t>5</w:t>
      </w:r>
      <w:r w:rsidR="00407AEB">
        <w:t>4</w:t>
      </w:r>
      <w:r w:rsidRPr="007072AB">
        <w:t xml:space="preserve"> PM</w:t>
      </w:r>
    </w:p>
    <w:sectPr w:rsidR="00876655" w:rsidRPr="007072AB" w:rsidSect="003A0DEF">
      <w:type w:val="continuous"/>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63DBA" w14:textId="77777777" w:rsidR="003A0DEF" w:rsidRDefault="003A0DEF">
      <w:r>
        <w:separator/>
      </w:r>
    </w:p>
  </w:endnote>
  <w:endnote w:type="continuationSeparator" w:id="0">
    <w:p w14:paraId="6BA59225" w14:textId="77777777" w:rsidR="003A0DEF" w:rsidRDefault="003A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213727"/>
      <w:docPartObj>
        <w:docPartGallery w:val="Page Numbers (Bottom of Page)"/>
        <w:docPartUnique/>
      </w:docPartObj>
    </w:sdtPr>
    <w:sdtEndPr/>
    <w:sdtContent>
      <w:sdt>
        <w:sdtPr>
          <w:id w:val="-1705238520"/>
          <w:docPartObj>
            <w:docPartGallery w:val="Page Numbers (Top of Page)"/>
            <w:docPartUnique/>
          </w:docPartObj>
        </w:sdtPr>
        <w:sdtEndPr/>
        <w:sdtContent>
          <w:p w14:paraId="1E42056B" w14:textId="6AC9A61B" w:rsidR="00FD6594" w:rsidRDefault="00FD659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DF5DCC" w14:textId="77777777" w:rsidR="00FD6594" w:rsidRDefault="00FD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DA7D" w14:textId="77777777" w:rsidR="003A0DEF" w:rsidRDefault="003A0DEF">
      <w:r>
        <w:separator/>
      </w:r>
    </w:p>
  </w:footnote>
  <w:footnote w:type="continuationSeparator" w:id="0">
    <w:p w14:paraId="5B02884C" w14:textId="77777777" w:rsidR="003A0DEF" w:rsidRDefault="003A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2F02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FA6C4C"/>
    <w:multiLevelType w:val="hybridMultilevel"/>
    <w:tmpl w:val="F790FDEA"/>
    <w:lvl w:ilvl="0" w:tplc="E708B354">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4F14DE3"/>
    <w:multiLevelType w:val="hybridMultilevel"/>
    <w:tmpl w:val="639495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050075F"/>
    <w:multiLevelType w:val="hybridMultilevel"/>
    <w:tmpl w:val="87485422"/>
    <w:lvl w:ilvl="0" w:tplc="E15E6C4E">
      <w:numFmt w:val="bullet"/>
      <w:lvlText w:val="-"/>
      <w:lvlJc w:val="left"/>
      <w:pPr>
        <w:ind w:left="720" w:hanging="360"/>
      </w:pPr>
      <w:rPr>
        <w:rFonts w:ascii="Century Gothic" w:eastAsiaTheme="minorEastAsia"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B32EFE"/>
    <w:multiLevelType w:val="hybridMultilevel"/>
    <w:tmpl w:val="1444ED52"/>
    <w:lvl w:ilvl="0" w:tplc="5EBE0C88">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9E5BBB"/>
    <w:multiLevelType w:val="hybridMultilevel"/>
    <w:tmpl w:val="DFE84B22"/>
    <w:lvl w:ilvl="0" w:tplc="C3146A70">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B35091E"/>
    <w:multiLevelType w:val="hybridMultilevel"/>
    <w:tmpl w:val="0B5892F4"/>
    <w:lvl w:ilvl="0" w:tplc="3274F6B4">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C8E351C"/>
    <w:multiLevelType w:val="hybridMultilevel"/>
    <w:tmpl w:val="7C486F60"/>
    <w:lvl w:ilvl="0" w:tplc="5E22B516">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5AA1B18"/>
    <w:multiLevelType w:val="hybridMultilevel"/>
    <w:tmpl w:val="FAB8FBD0"/>
    <w:lvl w:ilvl="0" w:tplc="6C3236BA">
      <w:numFmt w:val="bullet"/>
      <w:lvlText w:val="-"/>
      <w:lvlJc w:val="left"/>
      <w:pPr>
        <w:ind w:left="720" w:hanging="360"/>
      </w:pPr>
      <w:rPr>
        <w:rFonts w:ascii="Century Gothic" w:eastAsiaTheme="minorEastAsia"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A10CE8"/>
    <w:multiLevelType w:val="hybridMultilevel"/>
    <w:tmpl w:val="07301ADE"/>
    <w:lvl w:ilvl="0" w:tplc="2DFED65C">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E77BC"/>
    <w:multiLevelType w:val="hybridMultilevel"/>
    <w:tmpl w:val="61207C06"/>
    <w:lvl w:ilvl="0" w:tplc="E708B354">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21782"/>
    <w:multiLevelType w:val="hybridMultilevel"/>
    <w:tmpl w:val="34E0C27E"/>
    <w:lvl w:ilvl="0" w:tplc="5A5E4FA8">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B7B5969"/>
    <w:multiLevelType w:val="hybridMultilevel"/>
    <w:tmpl w:val="A49C6FC2"/>
    <w:lvl w:ilvl="0" w:tplc="5B821F5E">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AB6A32"/>
    <w:multiLevelType w:val="hybridMultilevel"/>
    <w:tmpl w:val="986C02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1C4F02"/>
    <w:multiLevelType w:val="hybridMultilevel"/>
    <w:tmpl w:val="158AD2D0"/>
    <w:lvl w:ilvl="0" w:tplc="E708B354">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C4604"/>
    <w:multiLevelType w:val="hybridMultilevel"/>
    <w:tmpl w:val="618E0736"/>
    <w:lvl w:ilvl="0" w:tplc="E708B354">
      <w:numFmt w:val="bullet"/>
      <w:lvlText w:val=""/>
      <w:lvlJc w:val="left"/>
      <w:pPr>
        <w:ind w:left="720" w:hanging="360"/>
      </w:pPr>
      <w:rPr>
        <w:rFonts w:ascii="Symbol" w:eastAsiaTheme="minorEastAsia" w:hAnsi="Symbol" w:cstheme="minorBid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D854D7"/>
    <w:multiLevelType w:val="hybridMultilevel"/>
    <w:tmpl w:val="32ECED66"/>
    <w:lvl w:ilvl="0" w:tplc="A77E399A">
      <w:numFmt w:val="bullet"/>
      <w:lvlText w:val=""/>
      <w:lvlJc w:val="left"/>
      <w:pPr>
        <w:ind w:left="720" w:hanging="360"/>
      </w:pPr>
      <w:rPr>
        <w:rFonts w:ascii="Symbol" w:eastAsiaTheme="minorEastAsia" w:hAnsi="Symbol"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64478759">
    <w:abstractNumId w:val="22"/>
  </w:num>
  <w:num w:numId="2" w16cid:durableId="1433237341">
    <w:abstractNumId w:val="29"/>
  </w:num>
  <w:num w:numId="3" w16cid:durableId="855968409">
    <w:abstractNumId w:val="14"/>
  </w:num>
  <w:num w:numId="4" w16cid:durableId="595095095">
    <w:abstractNumId w:val="10"/>
  </w:num>
  <w:num w:numId="5" w16cid:durableId="1960843496">
    <w:abstractNumId w:val="16"/>
  </w:num>
  <w:num w:numId="6" w16cid:durableId="1030766330">
    <w:abstractNumId w:val="9"/>
  </w:num>
  <w:num w:numId="7" w16cid:durableId="1568568945">
    <w:abstractNumId w:val="7"/>
  </w:num>
  <w:num w:numId="8" w16cid:durableId="723263097">
    <w:abstractNumId w:val="6"/>
  </w:num>
  <w:num w:numId="9" w16cid:durableId="16782570">
    <w:abstractNumId w:val="5"/>
  </w:num>
  <w:num w:numId="10" w16cid:durableId="1043210331">
    <w:abstractNumId w:val="4"/>
  </w:num>
  <w:num w:numId="11" w16cid:durableId="1637643140">
    <w:abstractNumId w:val="8"/>
  </w:num>
  <w:num w:numId="12" w16cid:durableId="1095637725">
    <w:abstractNumId w:val="3"/>
  </w:num>
  <w:num w:numId="13" w16cid:durableId="1048264789">
    <w:abstractNumId w:val="2"/>
  </w:num>
  <w:num w:numId="14" w16cid:durableId="294338312">
    <w:abstractNumId w:val="1"/>
  </w:num>
  <w:num w:numId="15" w16cid:durableId="1833370733">
    <w:abstractNumId w:val="0"/>
  </w:num>
  <w:num w:numId="16" w16cid:durableId="1698193034">
    <w:abstractNumId w:val="31"/>
  </w:num>
  <w:num w:numId="17" w16cid:durableId="1842545932">
    <w:abstractNumId w:val="33"/>
  </w:num>
  <w:num w:numId="18" w16cid:durableId="596598419">
    <w:abstractNumId w:val="32"/>
  </w:num>
  <w:num w:numId="19" w16cid:durableId="683166105">
    <w:abstractNumId w:val="9"/>
  </w:num>
  <w:num w:numId="20" w16cid:durableId="1095974319">
    <w:abstractNumId w:val="24"/>
  </w:num>
  <w:num w:numId="21" w16cid:durableId="990910916">
    <w:abstractNumId w:val="26"/>
  </w:num>
  <w:num w:numId="22" w16cid:durableId="1360930132">
    <w:abstractNumId w:val="20"/>
  </w:num>
  <w:num w:numId="23" w16cid:durableId="2143225617">
    <w:abstractNumId w:val="34"/>
  </w:num>
  <w:num w:numId="24" w16cid:durableId="1714035377">
    <w:abstractNumId w:val="15"/>
  </w:num>
  <w:num w:numId="25" w16cid:durableId="1596597545">
    <w:abstractNumId w:val="17"/>
  </w:num>
  <w:num w:numId="26" w16cid:durableId="235432239">
    <w:abstractNumId w:val="13"/>
  </w:num>
  <w:num w:numId="27" w16cid:durableId="1797095069">
    <w:abstractNumId w:val="25"/>
  </w:num>
  <w:num w:numId="28" w16cid:durableId="340546738">
    <w:abstractNumId w:val="12"/>
  </w:num>
  <w:num w:numId="29" w16cid:durableId="638800504">
    <w:abstractNumId w:val="18"/>
  </w:num>
  <w:num w:numId="30" w16cid:durableId="1659114116">
    <w:abstractNumId w:val="28"/>
  </w:num>
  <w:num w:numId="31" w16cid:durableId="2004313521">
    <w:abstractNumId w:val="21"/>
  </w:num>
  <w:num w:numId="32" w16cid:durableId="1101801919">
    <w:abstractNumId w:val="30"/>
  </w:num>
  <w:num w:numId="33" w16cid:durableId="1995719972">
    <w:abstractNumId w:val="23"/>
  </w:num>
  <w:num w:numId="34" w16cid:durableId="1648902054">
    <w:abstractNumId w:val="11"/>
  </w:num>
  <w:num w:numId="35" w16cid:durableId="162940531">
    <w:abstractNumId w:val="27"/>
  </w:num>
  <w:num w:numId="36" w16cid:durableId="4394221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9"/>
    <w:rsid w:val="00001178"/>
    <w:rsid w:val="00001BDB"/>
    <w:rsid w:val="00001FF4"/>
    <w:rsid w:val="00011561"/>
    <w:rsid w:val="00014568"/>
    <w:rsid w:val="0001677B"/>
    <w:rsid w:val="000169A1"/>
    <w:rsid w:val="00022357"/>
    <w:rsid w:val="000356EE"/>
    <w:rsid w:val="00037CA7"/>
    <w:rsid w:val="000441E6"/>
    <w:rsid w:val="00053DB9"/>
    <w:rsid w:val="00056A41"/>
    <w:rsid w:val="00072417"/>
    <w:rsid w:val="00072585"/>
    <w:rsid w:val="0007293E"/>
    <w:rsid w:val="00081D4D"/>
    <w:rsid w:val="00082E97"/>
    <w:rsid w:val="00090911"/>
    <w:rsid w:val="00090F47"/>
    <w:rsid w:val="00090F53"/>
    <w:rsid w:val="0009322A"/>
    <w:rsid w:val="00094486"/>
    <w:rsid w:val="000948A4"/>
    <w:rsid w:val="000961D4"/>
    <w:rsid w:val="000A2CF7"/>
    <w:rsid w:val="000B08C3"/>
    <w:rsid w:val="000B6B84"/>
    <w:rsid w:val="000C01A5"/>
    <w:rsid w:val="000C58FB"/>
    <w:rsid w:val="000D0013"/>
    <w:rsid w:val="000D1B9D"/>
    <w:rsid w:val="000D2AC5"/>
    <w:rsid w:val="000D507A"/>
    <w:rsid w:val="000D7FD7"/>
    <w:rsid w:val="000E0BE4"/>
    <w:rsid w:val="000E1BC7"/>
    <w:rsid w:val="000E1BDF"/>
    <w:rsid w:val="000F1472"/>
    <w:rsid w:val="000F21A5"/>
    <w:rsid w:val="000F6FEB"/>
    <w:rsid w:val="001135CE"/>
    <w:rsid w:val="001202AF"/>
    <w:rsid w:val="00124E81"/>
    <w:rsid w:val="001263BD"/>
    <w:rsid w:val="0013247C"/>
    <w:rsid w:val="00132639"/>
    <w:rsid w:val="00132DEA"/>
    <w:rsid w:val="00134AB5"/>
    <w:rsid w:val="00135488"/>
    <w:rsid w:val="00137A85"/>
    <w:rsid w:val="001401A5"/>
    <w:rsid w:val="00146A4A"/>
    <w:rsid w:val="00151E11"/>
    <w:rsid w:val="00160542"/>
    <w:rsid w:val="001624FB"/>
    <w:rsid w:val="00173B4D"/>
    <w:rsid w:val="00177005"/>
    <w:rsid w:val="00183EAE"/>
    <w:rsid w:val="00184799"/>
    <w:rsid w:val="0019575F"/>
    <w:rsid w:val="00196BE1"/>
    <w:rsid w:val="001A044D"/>
    <w:rsid w:val="001A66D2"/>
    <w:rsid w:val="001B050E"/>
    <w:rsid w:val="001B0514"/>
    <w:rsid w:val="001B1F37"/>
    <w:rsid w:val="001B42E9"/>
    <w:rsid w:val="001C3CD6"/>
    <w:rsid w:val="001C49A1"/>
    <w:rsid w:val="001C5D2E"/>
    <w:rsid w:val="001C7224"/>
    <w:rsid w:val="001D4EAD"/>
    <w:rsid w:val="001D591A"/>
    <w:rsid w:val="001E5722"/>
    <w:rsid w:val="001F44FC"/>
    <w:rsid w:val="001F613B"/>
    <w:rsid w:val="001F75CA"/>
    <w:rsid w:val="00202FE7"/>
    <w:rsid w:val="0021554F"/>
    <w:rsid w:val="002231E1"/>
    <w:rsid w:val="00224F3B"/>
    <w:rsid w:val="002273C7"/>
    <w:rsid w:val="0023161D"/>
    <w:rsid w:val="00231E0F"/>
    <w:rsid w:val="002368D7"/>
    <w:rsid w:val="002413CF"/>
    <w:rsid w:val="00243E2A"/>
    <w:rsid w:val="00254868"/>
    <w:rsid w:val="0026653C"/>
    <w:rsid w:val="00273FB7"/>
    <w:rsid w:val="0027657B"/>
    <w:rsid w:val="0028125B"/>
    <w:rsid w:val="00283990"/>
    <w:rsid w:val="00283E70"/>
    <w:rsid w:val="002A2B44"/>
    <w:rsid w:val="002A3FCB"/>
    <w:rsid w:val="002B2C7F"/>
    <w:rsid w:val="002B5E78"/>
    <w:rsid w:val="002B7B90"/>
    <w:rsid w:val="002C1EA9"/>
    <w:rsid w:val="002C6481"/>
    <w:rsid w:val="002C67E3"/>
    <w:rsid w:val="002D36C1"/>
    <w:rsid w:val="002D3701"/>
    <w:rsid w:val="002D37A8"/>
    <w:rsid w:val="002E34AA"/>
    <w:rsid w:val="002F168A"/>
    <w:rsid w:val="002F1FCE"/>
    <w:rsid w:val="002F40D6"/>
    <w:rsid w:val="002F4375"/>
    <w:rsid w:val="00311B3C"/>
    <w:rsid w:val="00337996"/>
    <w:rsid w:val="0034264E"/>
    <w:rsid w:val="00345470"/>
    <w:rsid w:val="00346F77"/>
    <w:rsid w:val="0035276E"/>
    <w:rsid w:val="00376757"/>
    <w:rsid w:val="0038141B"/>
    <w:rsid w:val="00383668"/>
    <w:rsid w:val="003871FA"/>
    <w:rsid w:val="003954F5"/>
    <w:rsid w:val="00397B42"/>
    <w:rsid w:val="003A0DEF"/>
    <w:rsid w:val="003A141F"/>
    <w:rsid w:val="003A3F78"/>
    <w:rsid w:val="003B1064"/>
    <w:rsid w:val="003B2DFC"/>
    <w:rsid w:val="003B5FCE"/>
    <w:rsid w:val="003C0515"/>
    <w:rsid w:val="003C26C5"/>
    <w:rsid w:val="003C471A"/>
    <w:rsid w:val="003D238F"/>
    <w:rsid w:val="003D7596"/>
    <w:rsid w:val="003E681C"/>
    <w:rsid w:val="003F1347"/>
    <w:rsid w:val="003F72E2"/>
    <w:rsid w:val="004015E5"/>
    <w:rsid w:val="00401818"/>
    <w:rsid w:val="00402E7E"/>
    <w:rsid w:val="00404397"/>
    <w:rsid w:val="004061C4"/>
    <w:rsid w:val="00407AEB"/>
    <w:rsid w:val="004147B7"/>
    <w:rsid w:val="00416222"/>
    <w:rsid w:val="00416B60"/>
    <w:rsid w:val="004200AA"/>
    <w:rsid w:val="00422F58"/>
    <w:rsid w:val="00424A2B"/>
    <w:rsid w:val="00424F9F"/>
    <w:rsid w:val="0042724E"/>
    <w:rsid w:val="00435446"/>
    <w:rsid w:val="004413D2"/>
    <w:rsid w:val="00445C71"/>
    <w:rsid w:val="00446BE1"/>
    <w:rsid w:val="00465195"/>
    <w:rsid w:val="0046556B"/>
    <w:rsid w:val="00466C22"/>
    <w:rsid w:val="00474C90"/>
    <w:rsid w:val="004759B0"/>
    <w:rsid w:val="00476525"/>
    <w:rsid w:val="00484CA1"/>
    <w:rsid w:val="0048513B"/>
    <w:rsid w:val="004948B8"/>
    <w:rsid w:val="0049706C"/>
    <w:rsid w:val="004A4F3F"/>
    <w:rsid w:val="004A6C6E"/>
    <w:rsid w:val="004B2385"/>
    <w:rsid w:val="004B7100"/>
    <w:rsid w:val="004B734A"/>
    <w:rsid w:val="004B7C7F"/>
    <w:rsid w:val="004C430A"/>
    <w:rsid w:val="004C549F"/>
    <w:rsid w:val="004C679E"/>
    <w:rsid w:val="004D3EF4"/>
    <w:rsid w:val="004D5988"/>
    <w:rsid w:val="004D6712"/>
    <w:rsid w:val="004E34F4"/>
    <w:rsid w:val="004E3BC2"/>
    <w:rsid w:val="004E5B66"/>
    <w:rsid w:val="004E7CD9"/>
    <w:rsid w:val="004F4532"/>
    <w:rsid w:val="004F6D14"/>
    <w:rsid w:val="00500DF3"/>
    <w:rsid w:val="005044DE"/>
    <w:rsid w:val="00506542"/>
    <w:rsid w:val="00506AED"/>
    <w:rsid w:val="00512149"/>
    <w:rsid w:val="00512349"/>
    <w:rsid w:val="00523913"/>
    <w:rsid w:val="00531D48"/>
    <w:rsid w:val="0054708C"/>
    <w:rsid w:val="00547F8E"/>
    <w:rsid w:val="005516C8"/>
    <w:rsid w:val="00551CF7"/>
    <w:rsid w:val="00556592"/>
    <w:rsid w:val="005571AA"/>
    <w:rsid w:val="00567F0D"/>
    <w:rsid w:val="005761B9"/>
    <w:rsid w:val="005772BE"/>
    <w:rsid w:val="005818CC"/>
    <w:rsid w:val="0058206D"/>
    <w:rsid w:val="00582ADF"/>
    <w:rsid w:val="005904CE"/>
    <w:rsid w:val="00591AB5"/>
    <w:rsid w:val="0059393A"/>
    <w:rsid w:val="005976C9"/>
    <w:rsid w:val="005A50E0"/>
    <w:rsid w:val="005A56AF"/>
    <w:rsid w:val="005C6699"/>
    <w:rsid w:val="005C6D85"/>
    <w:rsid w:val="005C7362"/>
    <w:rsid w:val="005D0FB8"/>
    <w:rsid w:val="005D2056"/>
    <w:rsid w:val="005D25D7"/>
    <w:rsid w:val="005D2A78"/>
    <w:rsid w:val="005D390C"/>
    <w:rsid w:val="005E25E2"/>
    <w:rsid w:val="005E294D"/>
    <w:rsid w:val="005F1504"/>
    <w:rsid w:val="005F2F50"/>
    <w:rsid w:val="005F3B99"/>
    <w:rsid w:val="005F5649"/>
    <w:rsid w:val="005F6213"/>
    <w:rsid w:val="00603C3C"/>
    <w:rsid w:val="00614920"/>
    <w:rsid w:val="006150B0"/>
    <w:rsid w:val="0061560B"/>
    <w:rsid w:val="00624148"/>
    <w:rsid w:val="006254FA"/>
    <w:rsid w:val="00635577"/>
    <w:rsid w:val="006403DD"/>
    <w:rsid w:val="00642BB6"/>
    <w:rsid w:val="0065143F"/>
    <w:rsid w:val="00655F6F"/>
    <w:rsid w:val="00656969"/>
    <w:rsid w:val="00664055"/>
    <w:rsid w:val="00664071"/>
    <w:rsid w:val="00667EB7"/>
    <w:rsid w:val="006715BE"/>
    <w:rsid w:val="006716C5"/>
    <w:rsid w:val="0067374A"/>
    <w:rsid w:val="00673A45"/>
    <w:rsid w:val="006742EB"/>
    <w:rsid w:val="00683E6F"/>
    <w:rsid w:val="00684306"/>
    <w:rsid w:val="00685349"/>
    <w:rsid w:val="00685DC8"/>
    <w:rsid w:val="0068780F"/>
    <w:rsid w:val="0069244F"/>
    <w:rsid w:val="006942FA"/>
    <w:rsid w:val="006943D2"/>
    <w:rsid w:val="00694BB7"/>
    <w:rsid w:val="00694EB7"/>
    <w:rsid w:val="00695237"/>
    <w:rsid w:val="00695704"/>
    <w:rsid w:val="00697FDF"/>
    <w:rsid w:val="006A3804"/>
    <w:rsid w:val="006B2D93"/>
    <w:rsid w:val="006B7FBA"/>
    <w:rsid w:val="006C1DBC"/>
    <w:rsid w:val="006C2ED5"/>
    <w:rsid w:val="006C4928"/>
    <w:rsid w:val="006C4B51"/>
    <w:rsid w:val="006C5338"/>
    <w:rsid w:val="006C5725"/>
    <w:rsid w:val="006D0ECF"/>
    <w:rsid w:val="006E30D2"/>
    <w:rsid w:val="006E3619"/>
    <w:rsid w:val="006E5EBD"/>
    <w:rsid w:val="006F5BB4"/>
    <w:rsid w:val="006F7251"/>
    <w:rsid w:val="00700181"/>
    <w:rsid w:val="00703B88"/>
    <w:rsid w:val="00703F95"/>
    <w:rsid w:val="007042FB"/>
    <w:rsid w:val="007072AB"/>
    <w:rsid w:val="007173EB"/>
    <w:rsid w:val="0072062B"/>
    <w:rsid w:val="00720EB4"/>
    <w:rsid w:val="007256CE"/>
    <w:rsid w:val="00726C41"/>
    <w:rsid w:val="00730A16"/>
    <w:rsid w:val="0073126A"/>
    <w:rsid w:val="007363F6"/>
    <w:rsid w:val="007406A7"/>
    <w:rsid w:val="007468DF"/>
    <w:rsid w:val="00751674"/>
    <w:rsid w:val="00751A7E"/>
    <w:rsid w:val="0075260B"/>
    <w:rsid w:val="00752A9F"/>
    <w:rsid w:val="0075584D"/>
    <w:rsid w:val="007638A6"/>
    <w:rsid w:val="00765247"/>
    <w:rsid w:val="0076528B"/>
    <w:rsid w:val="007704F4"/>
    <w:rsid w:val="00772E3C"/>
    <w:rsid w:val="00774146"/>
    <w:rsid w:val="0078288E"/>
    <w:rsid w:val="007855F2"/>
    <w:rsid w:val="00786D8E"/>
    <w:rsid w:val="00792B7C"/>
    <w:rsid w:val="00794F4D"/>
    <w:rsid w:val="0079551E"/>
    <w:rsid w:val="00797F60"/>
    <w:rsid w:val="007A21B7"/>
    <w:rsid w:val="007A26EB"/>
    <w:rsid w:val="007A5D28"/>
    <w:rsid w:val="007A6C14"/>
    <w:rsid w:val="007B3F2B"/>
    <w:rsid w:val="007B507E"/>
    <w:rsid w:val="007C02AA"/>
    <w:rsid w:val="007C6F57"/>
    <w:rsid w:val="007D0588"/>
    <w:rsid w:val="007D5D1B"/>
    <w:rsid w:val="007D73E9"/>
    <w:rsid w:val="007E0C4C"/>
    <w:rsid w:val="007E2418"/>
    <w:rsid w:val="007E4077"/>
    <w:rsid w:val="007E6B0D"/>
    <w:rsid w:val="007E7897"/>
    <w:rsid w:val="007F5D77"/>
    <w:rsid w:val="008012CE"/>
    <w:rsid w:val="00806C45"/>
    <w:rsid w:val="00811323"/>
    <w:rsid w:val="008146D3"/>
    <w:rsid w:val="00816E85"/>
    <w:rsid w:val="008215E4"/>
    <w:rsid w:val="00830FF7"/>
    <w:rsid w:val="008361F1"/>
    <w:rsid w:val="0083758C"/>
    <w:rsid w:val="008377D4"/>
    <w:rsid w:val="00842550"/>
    <w:rsid w:val="00843562"/>
    <w:rsid w:val="00844F40"/>
    <w:rsid w:val="00845998"/>
    <w:rsid w:val="00867348"/>
    <w:rsid w:val="00867A1C"/>
    <w:rsid w:val="00871154"/>
    <w:rsid w:val="00871A14"/>
    <w:rsid w:val="0087444D"/>
    <w:rsid w:val="008746A9"/>
    <w:rsid w:val="00876655"/>
    <w:rsid w:val="00883FFD"/>
    <w:rsid w:val="00886EDD"/>
    <w:rsid w:val="00890CFF"/>
    <w:rsid w:val="00893CD4"/>
    <w:rsid w:val="00895650"/>
    <w:rsid w:val="008A3D2F"/>
    <w:rsid w:val="008C0D3F"/>
    <w:rsid w:val="008C67E1"/>
    <w:rsid w:val="008C7871"/>
    <w:rsid w:val="008D093B"/>
    <w:rsid w:val="008D2291"/>
    <w:rsid w:val="008D653B"/>
    <w:rsid w:val="008D7F54"/>
    <w:rsid w:val="008E1349"/>
    <w:rsid w:val="008E74EE"/>
    <w:rsid w:val="008F37CF"/>
    <w:rsid w:val="008F3D8C"/>
    <w:rsid w:val="008F7918"/>
    <w:rsid w:val="00900D98"/>
    <w:rsid w:val="00907EA5"/>
    <w:rsid w:val="00913E1A"/>
    <w:rsid w:val="00920AD2"/>
    <w:rsid w:val="00925CC7"/>
    <w:rsid w:val="0093177F"/>
    <w:rsid w:val="00933924"/>
    <w:rsid w:val="00934F47"/>
    <w:rsid w:val="0094422F"/>
    <w:rsid w:val="00950B40"/>
    <w:rsid w:val="00952AEC"/>
    <w:rsid w:val="009579FE"/>
    <w:rsid w:val="00963A4D"/>
    <w:rsid w:val="0096416B"/>
    <w:rsid w:val="00966094"/>
    <w:rsid w:val="00967B20"/>
    <w:rsid w:val="00972BC0"/>
    <w:rsid w:val="00977A37"/>
    <w:rsid w:val="00977BE1"/>
    <w:rsid w:val="00984B65"/>
    <w:rsid w:val="0099279B"/>
    <w:rsid w:val="009A2D8B"/>
    <w:rsid w:val="009A51CD"/>
    <w:rsid w:val="009B2D65"/>
    <w:rsid w:val="009B5DBF"/>
    <w:rsid w:val="009B7C15"/>
    <w:rsid w:val="009C05BB"/>
    <w:rsid w:val="009C41F9"/>
    <w:rsid w:val="009E26EA"/>
    <w:rsid w:val="009F6D50"/>
    <w:rsid w:val="00A00863"/>
    <w:rsid w:val="00A00B74"/>
    <w:rsid w:val="00A012F8"/>
    <w:rsid w:val="00A01639"/>
    <w:rsid w:val="00A1002E"/>
    <w:rsid w:val="00A11A90"/>
    <w:rsid w:val="00A12843"/>
    <w:rsid w:val="00A135D7"/>
    <w:rsid w:val="00A15760"/>
    <w:rsid w:val="00A157FD"/>
    <w:rsid w:val="00A15B19"/>
    <w:rsid w:val="00A2157F"/>
    <w:rsid w:val="00A31110"/>
    <w:rsid w:val="00A33E0C"/>
    <w:rsid w:val="00A37EF7"/>
    <w:rsid w:val="00A40468"/>
    <w:rsid w:val="00A44EA2"/>
    <w:rsid w:val="00A47A50"/>
    <w:rsid w:val="00A53765"/>
    <w:rsid w:val="00A538A2"/>
    <w:rsid w:val="00A61930"/>
    <w:rsid w:val="00A6247C"/>
    <w:rsid w:val="00A665EC"/>
    <w:rsid w:val="00A67D06"/>
    <w:rsid w:val="00A74117"/>
    <w:rsid w:val="00A81590"/>
    <w:rsid w:val="00A84617"/>
    <w:rsid w:val="00A84F31"/>
    <w:rsid w:val="00A90ED3"/>
    <w:rsid w:val="00A92A38"/>
    <w:rsid w:val="00A9332B"/>
    <w:rsid w:val="00A94D51"/>
    <w:rsid w:val="00AA726E"/>
    <w:rsid w:val="00AB385D"/>
    <w:rsid w:val="00AB3E35"/>
    <w:rsid w:val="00AB457B"/>
    <w:rsid w:val="00AB52D5"/>
    <w:rsid w:val="00AB538E"/>
    <w:rsid w:val="00AC4238"/>
    <w:rsid w:val="00AC424D"/>
    <w:rsid w:val="00AC4FE5"/>
    <w:rsid w:val="00AC5CBC"/>
    <w:rsid w:val="00AD7106"/>
    <w:rsid w:val="00AD7BD4"/>
    <w:rsid w:val="00AE0A35"/>
    <w:rsid w:val="00AE2DF2"/>
    <w:rsid w:val="00B04252"/>
    <w:rsid w:val="00B04BFD"/>
    <w:rsid w:val="00B04EB1"/>
    <w:rsid w:val="00B05924"/>
    <w:rsid w:val="00B05993"/>
    <w:rsid w:val="00B070A8"/>
    <w:rsid w:val="00B119F9"/>
    <w:rsid w:val="00B123CC"/>
    <w:rsid w:val="00B20F48"/>
    <w:rsid w:val="00B2357D"/>
    <w:rsid w:val="00B23A92"/>
    <w:rsid w:val="00B23D77"/>
    <w:rsid w:val="00B30F9D"/>
    <w:rsid w:val="00B35F44"/>
    <w:rsid w:val="00B364D0"/>
    <w:rsid w:val="00B40BF2"/>
    <w:rsid w:val="00B40DAE"/>
    <w:rsid w:val="00B500EE"/>
    <w:rsid w:val="00B515EF"/>
    <w:rsid w:val="00B51AD7"/>
    <w:rsid w:val="00B6117B"/>
    <w:rsid w:val="00B618EB"/>
    <w:rsid w:val="00B7207F"/>
    <w:rsid w:val="00B77B5F"/>
    <w:rsid w:val="00B80CFA"/>
    <w:rsid w:val="00B86044"/>
    <w:rsid w:val="00B91211"/>
    <w:rsid w:val="00B919E7"/>
    <w:rsid w:val="00B91DA8"/>
    <w:rsid w:val="00B959BD"/>
    <w:rsid w:val="00BA23F8"/>
    <w:rsid w:val="00BB2B48"/>
    <w:rsid w:val="00BB6227"/>
    <w:rsid w:val="00BC4E8C"/>
    <w:rsid w:val="00BC6705"/>
    <w:rsid w:val="00BD08ED"/>
    <w:rsid w:val="00BD3F27"/>
    <w:rsid w:val="00BD4C1B"/>
    <w:rsid w:val="00BD5ED7"/>
    <w:rsid w:val="00BD6DB2"/>
    <w:rsid w:val="00BE41AD"/>
    <w:rsid w:val="00BE613E"/>
    <w:rsid w:val="00BE7957"/>
    <w:rsid w:val="00BF2BD8"/>
    <w:rsid w:val="00BF33B8"/>
    <w:rsid w:val="00BF559E"/>
    <w:rsid w:val="00C021A3"/>
    <w:rsid w:val="00C04B20"/>
    <w:rsid w:val="00C06FFD"/>
    <w:rsid w:val="00C12742"/>
    <w:rsid w:val="00C13648"/>
    <w:rsid w:val="00C139A1"/>
    <w:rsid w:val="00C145EB"/>
    <w:rsid w:val="00C1489F"/>
    <w:rsid w:val="00C17FB2"/>
    <w:rsid w:val="00C30E53"/>
    <w:rsid w:val="00C32A18"/>
    <w:rsid w:val="00C34CF4"/>
    <w:rsid w:val="00C4062F"/>
    <w:rsid w:val="00C413C5"/>
    <w:rsid w:val="00C41E6E"/>
    <w:rsid w:val="00C41FBB"/>
    <w:rsid w:val="00C45969"/>
    <w:rsid w:val="00C4699F"/>
    <w:rsid w:val="00C54681"/>
    <w:rsid w:val="00C65D13"/>
    <w:rsid w:val="00C7447B"/>
    <w:rsid w:val="00C756B5"/>
    <w:rsid w:val="00C7588A"/>
    <w:rsid w:val="00C80A2B"/>
    <w:rsid w:val="00C832D1"/>
    <w:rsid w:val="00C9008F"/>
    <w:rsid w:val="00C93232"/>
    <w:rsid w:val="00CA1E40"/>
    <w:rsid w:val="00CA4D76"/>
    <w:rsid w:val="00CA7070"/>
    <w:rsid w:val="00CB3660"/>
    <w:rsid w:val="00CB6335"/>
    <w:rsid w:val="00CC3D77"/>
    <w:rsid w:val="00CC3D8A"/>
    <w:rsid w:val="00CD0830"/>
    <w:rsid w:val="00CE41FE"/>
    <w:rsid w:val="00CE5464"/>
    <w:rsid w:val="00CE550E"/>
    <w:rsid w:val="00CF09F5"/>
    <w:rsid w:val="00CF1AE2"/>
    <w:rsid w:val="00CF45EC"/>
    <w:rsid w:val="00CF5357"/>
    <w:rsid w:val="00CF6CEF"/>
    <w:rsid w:val="00D0218B"/>
    <w:rsid w:val="00D10E5E"/>
    <w:rsid w:val="00D12E4B"/>
    <w:rsid w:val="00D13D8F"/>
    <w:rsid w:val="00D14668"/>
    <w:rsid w:val="00D172C7"/>
    <w:rsid w:val="00D25923"/>
    <w:rsid w:val="00D269B4"/>
    <w:rsid w:val="00D302D9"/>
    <w:rsid w:val="00D350A6"/>
    <w:rsid w:val="00D3717D"/>
    <w:rsid w:val="00D375BA"/>
    <w:rsid w:val="00D37D38"/>
    <w:rsid w:val="00D400AF"/>
    <w:rsid w:val="00D40857"/>
    <w:rsid w:val="00D41A76"/>
    <w:rsid w:val="00D50889"/>
    <w:rsid w:val="00D53597"/>
    <w:rsid w:val="00D545DC"/>
    <w:rsid w:val="00D66EB3"/>
    <w:rsid w:val="00D718C7"/>
    <w:rsid w:val="00D76CCE"/>
    <w:rsid w:val="00D7757C"/>
    <w:rsid w:val="00D80255"/>
    <w:rsid w:val="00D80370"/>
    <w:rsid w:val="00D81D54"/>
    <w:rsid w:val="00D86799"/>
    <w:rsid w:val="00D87AF6"/>
    <w:rsid w:val="00D91207"/>
    <w:rsid w:val="00D959AE"/>
    <w:rsid w:val="00D97972"/>
    <w:rsid w:val="00DA01CC"/>
    <w:rsid w:val="00DA0860"/>
    <w:rsid w:val="00DA2DEB"/>
    <w:rsid w:val="00DA750F"/>
    <w:rsid w:val="00DE6FAE"/>
    <w:rsid w:val="00DE7DDC"/>
    <w:rsid w:val="00DF4CF8"/>
    <w:rsid w:val="00DF7B91"/>
    <w:rsid w:val="00E07A0B"/>
    <w:rsid w:val="00E21645"/>
    <w:rsid w:val="00E30A9A"/>
    <w:rsid w:val="00E33D94"/>
    <w:rsid w:val="00E33EF8"/>
    <w:rsid w:val="00E460AA"/>
    <w:rsid w:val="00E463B9"/>
    <w:rsid w:val="00E50D7E"/>
    <w:rsid w:val="00E5156D"/>
    <w:rsid w:val="00E54237"/>
    <w:rsid w:val="00E60A93"/>
    <w:rsid w:val="00E6272E"/>
    <w:rsid w:val="00E67FDD"/>
    <w:rsid w:val="00E70E71"/>
    <w:rsid w:val="00E7434C"/>
    <w:rsid w:val="00E85EDD"/>
    <w:rsid w:val="00E874C8"/>
    <w:rsid w:val="00E926E7"/>
    <w:rsid w:val="00EA0177"/>
    <w:rsid w:val="00EA1F40"/>
    <w:rsid w:val="00EA3E97"/>
    <w:rsid w:val="00EA4B4C"/>
    <w:rsid w:val="00EA5A86"/>
    <w:rsid w:val="00EB05D1"/>
    <w:rsid w:val="00EB2F6F"/>
    <w:rsid w:val="00EC1393"/>
    <w:rsid w:val="00EC2C37"/>
    <w:rsid w:val="00EC3513"/>
    <w:rsid w:val="00EC6335"/>
    <w:rsid w:val="00EC7F96"/>
    <w:rsid w:val="00ED1F05"/>
    <w:rsid w:val="00ED498D"/>
    <w:rsid w:val="00ED5F46"/>
    <w:rsid w:val="00EE2C5B"/>
    <w:rsid w:val="00EE4B35"/>
    <w:rsid w:val="00EF3291"/>
    <w:rsid w:val="00F012D0"/>
    <w:rsid w:val="00F04427"/>
    <w:rsid w:val="00F071F6"/>
    <w:rsid w:val="00F1200F"/>
    <w:rsid w:val="00F20783"/>
    <w:rsid w:val="00F22A33"/>
    <w:rsid w:val="00F40EE5"/>
    <w:rsid w:val="00F4558C"/>
    <w:rsid w:val="00F46767"/>
    <w:rsid w:val="00F47259"/>
    <w:rsid w:val="00F65F1E"/>
    <w:rsid w:val="00F80633"/>
    <w:rsid w:val="00F81F34"/>
    <w:rsid w:val="00F832C5"/>
    <w:rsid w:val="00F86D80"/>
    <w:rsid w:val="00F9136A"/>
    <w:rsid w:val="00F92265"/>
    <w:rsid w:val="00F925B9"/>
    <w:rsid w:val="00F9519E"/>
    <w:rsid w:val="00FA0E43"/>
    <w:rsid w:val="00FB0A23"/>
    <w:rsid w:val="00FB143A"/>
    <w:rsid w:val="00FB6347"/>
    <w:rsid w:val="00FB6863"/>
    <w:rsid w:val="00FC73BE"/>
    <w:rsid w:val="00FD2455"/>
    <w:rsid w:val="00FD5263"/>
    <w:rsid w:val="00FD5975"/>
    <w:rsid w:val="00FD6594"/>
    <w:rsid w:val="00FD7CDD"/>
    <w:rsid w:val="00FE576D"/>
    <w:rsid w:val="00FE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E956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before="40" w:after="40"/>
    </w:pPr>
    <w:rPr>
      <w:color w:val="44546A" w:themeColor="text2"/>
      <w:szCs w:val="21"/>
    </w:rPr>
  </w:style>
  <w:style w:type="paragraph" w:styleId="Heading1">
    <w:name w:val="heading 1"/>
    <w:basedOn w:val="Normal"/>
    <w:next w:val="Normal"/>
    <w:uiPriority w:val="9"/>
    <w:qFormat/>
    <w:rsid w:val="00876655"/>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uiPriority w:val="9"/>
    <w:rsid w:val="00876655"/>
    <w:pPr>
      <w:outlineLvl w:val="1"/>
    </w:pPr>
    <w:rPr>
      <w:rFonts w:asciiTheme="majorHAnsi" w:eastAsiaTheme="majorEastAsia" w:hAnsiTheme="majorHAnsi" w:cstheme="majorBidi"/>
      <w:sz w:val="24"/>
    </w:rPr>
  </w:style>
  <w:style w:type="paragraph" w:styleId="Heading3">
    <w:name w:val="heading 3"/>
    <w:basedOn w:val="Normal"/>
    <w:next w:val="Normal"/>
    <w:link w:val="Heading3Char"/>
    <w:uiPriority w:val="9"/>
    <w:semiHidden/>
    <w:rsid w:val="00624148"/>
    <w:pPr>
      <w:keepNext/>
      <w:keepLines/>
      <w:spacing w:after="0"/>
      <w:outlineLvl w:val="2"/>
    </w:pPr>
    <w:rPr>
      <w:rFonts w:eastAsiaTheme="majorEastAsia" w:cstheme="majorBidi"/>
      <w:color w:val="2F2119"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302119"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2F2119"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2F2119"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BackgroundPlaceholder">
    <w:name w:val="Background Placeholder"/>
    <w:basedOn w:val="Normal"/>
    <w:next w:val="Normal"/>
    <w:semiHidden/>
    <w:qFormat/>
    <w:rsid w:val="00E33EF8"/>
    <w:pPr>
      <w:spacing w:before="0" w:after="600"/>
    </w:pPr>
    <w:rPr>
      <w:sz w:val="10"/>
    </w:rPr>
  </w:style>
  <w:style w:type="paragraph" w:styleId="Footer">
    <w:name w:val="footer"/>
    <w:basedOn w:val="Normal"/>
    <w:link w:val="FooterChar"/>
    <w:uiPriority w:val="99"/>
    <w:rsid w:val="007173EB"/>
    <w:pPr>
      <w:spacing w:before="0" w:after="0"/>
      <w:jc w:val="right"/>
    </w:pPr>
  </w:style>
  <w:style w:type="character" w:customStyle="1" w:styleId="FooterChar">
    <w:name w:val="Footer Char"/>
    <w:basedOn w:val="DefaultParagraphFont"/>
    <w:link w:val="Footer"/>
    <w:uiPriority w:val="99"/>
    <w:rsid w:val="00EA5A86"/>
    <w:rPr>
      <w:rFonts w:asciiTheme="majorHAnsi" w:hAnsiTheme="majorHAnsi"/>
      <w:color w:val="44546A" w:themeColor="text2"/>
      <w:szCs w:val="21"/>
    </w:rPr>
  </w:style>
  <w:style w:type="paragraph" w:styleId="Title">
    <w:name w:val="Title"/>
    <w:basedOn w:val="Normal"/>
    <w:uiPriority w:val="1"/>
    <w:qFormat/>
    <w:rsid w:val="00876655"/>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83758C"/>
    <w:pPr>
      <w:numPr>
        <w:numId w:val="18"/>
      </w:numPr>
      <w:spacing w:before="120" w:after="120" w:line="240" w:lineRule="exact"/>
      <w:ind w:left="360"/>
      <w:contextualSpacing/>
    </w:pPr>
  </w:style>
  <w:style w:type="paragraph" w:styleId="Subtitle">
    <w:name w:val="Subtitle"/>
    <w:basedOn w:val="Normal"/>
    <w:next w:val="Normal"/>
    <w:uiPriority w:val="2"/>
    <w:qFormat/>
    <w:rsid w:val="00876655"/>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302119"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EA5A86"/>
    <w:rPr>
      <w:rFonts w:asciiTheme="majorHAnsi" w:hAnsiTheme="majorHAnsi"/>
      <w:color w:val="44546A" w:themeColor="text2"/>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302119" w:themeColor="accent1" w:themeShade="80" w:shadow="1"/>
        <w:left w:val="single" w:sz="2" w:space="10" w:color="302119" w:themeColor="accent1" w:themeShade="80" w:shadow="1"/>
        <w:bottom w:val="single" w:sz="2" w:space="10" w:color="302119" w:themeColor="accent1" w:themeShade="80" w:shadow="1"/>
        <w:right w:val="single" w:sz="2" w:space="10" w:color="302119" w:themeColor="accent1" w:themeShade="80" w:shadow="1"/>
      </w:pBdr>
      <w:ind w:left="1152" w:right="1152"/>
    </w:pPr>
    <w:rPr>
      <w:i/>
      <w:iCs/>
      <w:color w:val="302119"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link w:val="DateChar"/>
    <w:uiPriority w:val="3"/>
    <w:semiHidden/>
    <w:rsid w:val="00774146"/>
    <w:pPr>
      <w:pBdr>
        <w:top w:val="single" w:sz="4" w:space="1" w:color="44546A" w:themeColor="text2"/>
      </w:pBdr>
      <w:contextualSpacing/>
      <w:jc w:val="right"/>
    </w:pPr>
  </w:style>
  <w:style w:type="character" w:customStyle="1" w:styleId="DateChar">
    <w:name w:val="Date Char"/>
    <w:basedOn w:val="DefaultParagraphFont"/>
    <w:link w:val="Date"/>
    <w:uiPriority w:val="3"/>
    <w:semiHidden/>
    <w:rsid w:val="00A84617"/>
    <w:rPr>
      <w:rFonts w:asciiTheme="majorHAnsi" w:hAnsiTheme="majorHAnsi"/>
      <w:color w:val="44546A" w:themeColor="text2"/>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F2119"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F2119"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302119" w:themeColor="accent1" w:themeShade="80"/>
        <w:bottom w:val="single" w:sz="4" w:space="10" w:color="302119" w:themeColor="accent1" w:themeShade="80"/>
      </w:pBdr>
      <w:spacing w:before="360" w:after="360"/>
      <w:jc w:val="center"/>
    </w:pPr>
    <w:rPr>
      <w:i/>
      <w:iCs/>
      <w:color w:val="302119" w:themeColor="accent1" w:themeShade="80"/>
    </w:rPr>
  </w:style>
  <w:style w:type="character" w:customStyle="1" w:styleId="IntenseQuoteChar">
    <w:name w:val="Intense Quote Char"/>
    <w:basedOn w:val="DefaultParagraphFont"/>
    <w:link w:val="IntenseQuote"/>
    <w:uiPriority w:val="30"/>
    <w:semiHidden/>
    <w:rsid w:val="002D3701"/>
    <w:rPr>
      <w:i/>
      <w:iCs/>
      <w:color w:val="302119"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302119"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00331E"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00663D" w:themeColor="accent3"/>
        <w:bottom w:val="single" w:sz="24" w:space="0" w:color="00663D" w:themeColor="accent3"/>
        <w:insideH w:val="single" w:sz="8" w:space="0" w:color="BFB6AB" w:themeColor="accent2"/>
      </w:tblBorders>
    </w:tblPr>
  </w:style>
  <w:style w:type="character" w:customStyle="1" w:styleId="Heading3Char">
    <w:name w:val="Heading 3 Char"/>
    <w:basedOn w:val="DefaultParagraphFont"/>
    <w:link w:val="Heading3"/>
    <w:uiPriority w:val="9"/>
    <w:semiHidden/>
    <w:rsid w:val="00A84617"/>
    <w:rPr>
      <w:rFonts w:asciiTheme="majorHAnsi" w:eastAsiaTheme="majorEastAsia" w:hAnsiTheme="majorHAnsi" w:cstheme="majorBidi"/>
      <w:color w:val="2F2119" w:themeColor="accent1" w:themeShade="7F"/>
      <w:sz w:val="24"/>
      <w:szCs w:val="24"/>
    </w:rPr>
  </w:style>
  <w:style w:type="paragraph" w:customStyle="1" w:styleId="PageNumbers">
    <w:name w:val="Page Numbers"/>
    <w:basedOn w:val="Normal"/>
    <w:uiPriority w:val="12"/>
    <w:semiHidden/>
    <w:qFormat/>
    <w:rsid w:val="00C9008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ai\AppData\Roaming\Microsoft\Templates\Classic%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DA080B10624CDD82F4A7B4F00A8735"/>
        <w:category>
          <w:name w:val="General"/>
          <w:gallery w:val="placeholder"/>
        </w:category>
        <w:types>
          <w:type w:val="bbPlcHdr"/>
        </w:types>
        <w:behaviors>
          <w:behavior w:val="content"/>
        </w:behaviors>
        <w:guid w:val="{A1273CFB-22CC-4FA6-8581-27FFF8908ECC}"/>
      </w:docPartPr>
      <w:docPartBody>
        <w:p w:rsidR="009C6196" w:rsidRDefault="009C6196">
          <w:pPr>
            <w:pStyle w:val="C0DA080B10624CDD82F4A7B4F00A8735"/>
          </w:pPr>
          <w:r w:rsidRPr="00797F60">
            <w:t>meeting Minutes</w:t>
          </w:r>
        </w:p>
      </w:docPartBody>
    </w:docPart>
    <w:docPart>
      <w:docPartPr>
        <w:name w:val="8A4AC9A760EF47D2A11415CC8277C11B"/>
        <w:category>
          <w:name w:val="General"/>
          <w:gallery w:val="placeholder"/>
        </w:category>
        <w:types>
          <w:type w:val="bbPlcHdr"/>
        </w:types>
        <w:behaviors>
          <w:behavior w:val="content"/>
        </w:behaviors>
        <w:guid w:val="{93F490F3-E51C-450D-B9A0-FB2A709B5C5D}"/>
      </w:docPartPr>
      <w:docPartBody>
        <w:p w:rsidR="009C6196" w:rsidRDefault="009C6196">
          <w:pPr>
            <w:pStyle w:val="8A4AC9A760EF47D2A11415CC8277C11B"/>
          </w:pPr>
          <w:r w:rsidRPr="00876655">
            <w:t>Date:</w:t>
          </w:r>
        </w:p>
      </w:docPartBody>
    </w:docPart>
    <w:docPart>
      <w:docPartPr>
        <w:name w:val="BE7E9FE21B284C2980CC21FA464C8827"/>
        <w:category>
          <w:name w:val="General"/>
          <w:gallery w:val="placeholder"/>
        </w:category>
        <w:types>
          <w:type w:val="bbPlcHdr"/>
        </w:types>
        <w:behaviors>
          <w:behavior w:val="content"/>
        </w:behaviors>
        <w:guid w:val="{49378F10-87DC-4328-8418-D2EECD7B741A}"/>
      </w:docPartPr>
      <w:docPartBody>
        <w:p w:rsidR="009C6196" w:rsidRDefault="009C6196">
          <w:pPr>
            <w:pStyle w:val="BE7E9FE21B284C2980CC21FA464C8827"/>
          </w:pPr>
          <w:r w:rsidRPr="00C021A3">
            <w:t>Meeting called to order by</w:t>
          </w:r>
          <w:r>
            <w:t>:</w:t>
          </w:r>
        </w:p>
      </w:docPartBody>
    </w:docPart>
    <w:docPart>
      <w:docPartPr>
        <w:name w:val="34D09E8025554FBF94B208ECC3AC7532"/>
        <w:category>
          <w:name w:val="General"/>
          <w:gallery w:val="placeholder"/>
        </w:category>
        <w:types>
          <w:type w:val="bbPlcHdr"/>
        </w:types>
        <w:behaviors>
          <w:behavior w:val="content"/>
        </w:behaviors>
        <w:guid w:val="{4530909F-C7B5-4726-A508-AED5A13293A3}"/>
      </w:docPartPr>
      <w:docPartBody>
        <w:p w:rsidR="009C6196" w:rsidRDefault="009C6196">
          <w:pPr>
            <w:pStyle w:val="34D09E8025554FBF94B208ECC3AC7532"/>
          </w:pPr>
          <w:r>
            <w:t>In attendance</w:t>
          </w:r>
        </w:p>
      </w:docPartBody>
    </w:docPart>
    <w:docPart>
      <w:docPartPr>
        <w:name w:val="FCAE2675CDB04531943578D6009185D6"/>
        <w:category>
          <w:name w:val="General"/>
          <w:gallery w:val="placeholder"/>
        </w:category>
        <w:types>
          <w:type w:val="bbPlcHdr"/>
        </w:types>
        <w:behaviors>
          <w:behavior w:val="content"/>
        </w:behaviors>
        <w:guid w:val="{9EF6114B-C99E-47A3-9BFD-1BF35423E956}"/>
      </w:docPartPr>
      <w:docPartBody>
        <w:p w:rsidR="009C6196" w:rsidRDefault="009C6196">
          <w:pPr>
            <w:pStyle w:val="FCAE2675CDB04531943578D6009185D6"/>
          </w:pPr>
          <w:r>
            <w:t xml:space="preserve">Approval of </w:t>
          </w:r>
          <w:r w:rsidRPr="00D50889">
            <w:t>minutes</w:t>
          </w:r>
        </w:p>
      </w:docPartBody>
    </w:docPart>
    <w:docPart>
      <w:docPartPr>
        <w:name w:val="E0C58E78E6FA47609F24412BA09A9391"/>
        <w:category>
          <w:name w:val="General"/>
          <w:gallery w:val="placeholder"/>
        </w:category>
        <w:types>
          <w:type w:val="bbPlcHdr"/>
        </w:types>
        <w:behaviors>
          <w:behavior w:val="content"/>
        </w:behaviors>
        <w:guid w:val="{D2B4848A-3352-4D5A-B84C-F8291AFFAD59}"/>
      </w:docPartPr>
      <w:docPartBody>
        <w:p w:rsidR="009C6196" w:rsidRDefault="009C6196">
          <w:pPr>
            <w:pStyle w:val="E0C58E78E6FA47609F24412BA09A9391"/>
          </w:pPr>
          <w:r>
            <w:t>reports</w:t>
          </w:r>
        </w:p>
      </w:docPartBody>
    </w:docPart>
    <w:docPart>
      <w:docPartPr>
        <w:name w:val="CA116C47E6F64109B9BDA733A708744E"/>
        <w:category>
          <w:name w:val="General"/>
          <w:gallery w:val="placeholder"/>
        </w:category>
        <w:types>
          <w:type w:val="bbPlcHdr"/>
        </w:types>
        <w:behaviors>
          <w:behavior w:val="content"/>
        </w:behaviors>
        <w:guid w:val="{53C9C90B-1D25-4D37-A0C7-9124DCB026F5}"/>
      </w:docPartPr>
      <w:docPartBody>
        <w:p w:rsidR="009C6196" w:rsidRDefault="009C6196">
          <w:pPr>
            <w:pStyle w:val="CA116C47E6F64109B9BDA733A708744E"/>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8652">
    <w:abstractNumId w:val="1"/>
  </w:num>
  <w:num w:numId="2" w16cid:durableId="12616436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CE"/>
    <w:rsid w:val="00001BDB"/>
    <w:rsid w:val="00026D65"/>
    <w:rsid w:val="00132639"/>
    <w:rsid w:val="002C0D9A"/>
    <w:rsid w:val="005571AA"/>
    <w:rsid w:val="00614920"/>
    <w:rsid w:val="0073126A"/>
    <w:rsid w:val="00920AD2"/>
    <w:rsid w:val="009C48CE"/>
    <w:rsid w:val="009C6196"/>
    <w:rsid w:val="00A9332B"/>
    <w:rsid w:val="00B515EF"/>
    <w:rsid w:val="00B750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DA080B10624CDD82F4A7B4F00A8735">
    <w:name w:val="C0DA080B10624CDD82F4A7B4F00A8735"/>
  </w:style>
  <w:style w:type="paragraph" w:customStyle="1" w:styleId="8A4AC9A760EF47D2A11415CC8277C11B">
    <w:name w:val="8A4AC9A760EF47D2A11415CC8277C11B"/>
  </w:style>
  <w:style w:type="paragraph" w:customStyle="1" w:styleId="BE7E9FE21B284C2980CC21FA464C8827">
    <w:name w:val="BE7E9FE21B284C2980CC21FA464C8827"/>
  </w:style>
  <w:style w:type="paragraph" w:customStyle="1" w:styleId="34D09E8025554FBF94B208ECC3AC7532">
    <w:name w:val="34D09E8025554FBF94B208ECC3AC7532"/>
  </w:style>
  <w:style w:type="paragraph" w:customStyle="1" w:styleId="FCAE2675CDB04531943578D6009185D6">
    <w:name w:val="FCAE2675CDB04531943578D6009185D6"/>
  </w:style>
  <w:style w:type="paragraph" w:customStyle="1" w:styleId="E0C58E78E6FA47609F24412BA09A9391">
    <w:name w:val="E0C58E78E6FA47609F24412BA09A9391"/>
  </w:style>
  <w:style w:type="paragraph" w:styleId="ListBullet">
    <w:name w:val="List Bullet"/>
    <w:basedOn w:val="Normal"/>
    <w:uiPriority w:val="10"/>
    <w:unhideWhenUsed/>
    <w:qFormat/>
    <w:pPr>
      <w:numPr>
        <w:numId w:val="1"/>
      </w:numPr>
      <w:spacing w:before="120" w:after="120" w:line="240" w:lineRule="exact"/>
      <w:ind w:left="360"/>
      <w:contextualSpacing/>
    </w:pPr>
    <w:rPr>
      <w:color w:val="0E2841" w:themeColor="text2"/>
      <w:kern w:val="0"/>
      <w:szCs w:val="21"/>
      <w:lang w:val="en-US" w:eastAsia="ja-JP"/>
      <w14:ligatures w14:val="none"/>
    </w:rPr>
  </w:style>
  <w:style w:type="paragraph" w:customStyle="1" w:styleId="CA116C47E6F64109B9BDA733A708744E">
    <w:name w:val="CA116C47E6F64109B9BDA733A7087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BCE19-D873-48E7-8AA1-A7C6AF30928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A4685F14-302A-45B5-BFC9-DA9049D56844}">
  <ds:schemaRefs>
    <ds:schemaRef ds:uri="http://schemas.openxmlformats.org/officeDocument/2006/bibliography"/>
  </ds:schemaRefs>
</ds:datastoreItem>
</file>

<file path=customXml/itemProps3.xml><?xml version="1.0" encoding="utf-8"?>
<ds:datastoreItem xmlns:ds="http://schemas.openxmlformats.org/officeDocument/2006/customXml" ds:itemID="{13DFD6F9-5CD7-4550-8D85-2614CDE72381}">
  <ds:schemaRefs>
    <ds:schemaRef ds:uri="http://schemas.microsoft.com/sharepoint/v3/contenttype/forms"/>
  </ds:schemaRefs>
</ds:datastoreItem>
</file>

<file path=customXml/itemProps4.xml><?xml version="1.0" encoding="utf-8"?>
<ds:datastoreItem xmlns:ds="http://schemas.openxmlformats.org/officeDocument/2006/customXml" ds:itemID="{2C0C69A4-DCA6-4A12-8500-1AC62584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minutes.dotx</Template>
  <TotalTime>0</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2023-10-22T20:28:00Z</dcterms:created>
  <dcterms:modified xsi:type="dcterms:W3CDTF">2025-02-24T21:38:00Z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